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DD759" w14:textId="77777777" w:rsidR="00107E19" w:rsidRDefault="00107E19" w:rsidP="00953471">
      <w:pPr>
        <w:spacing w:after="0" w:line="240" w:lineRule="auto"/>
        <w:rPr>
          <w:rFonts w:asciiTheme="majorHAnsi" w:eastAsia="Calibri Light" w:hAnsiTheme="majorHAnsi" w:cstheme="majorHAnsi"/>
        </w:rPr>
      </w:pPr>
    </w:p>
    <w:p w14:paraId="3E23DEAB" w14:textId="77777777" w:rsidR="002740F3" w:rsidRDefault="002740F3" w:rsidP="00953471">
      <w:pPr>
        <w:spacing w:after="0" w:line="240" w:lineRule="auto"/>
        <w:rPr>
          <w:rFonts w:asciiTheme="majorHAnsi" w:eastAsia="Calibri Light" w:hAnsiTheme="majorHAnsi" w:cstheme="majorHAnsi"/>
        </w:rPr>
      </w:pPr>
    </w:p>
    <w:p w14:paraId="01221B3E" w14:textId="77777777" w:rsidR="002740F3" w:rsidRPr="00B21752" w:rsidRDefault="002740F3" w:rsidP="002740F3">
      <w:pPr>
        <w:spacing w:after="0" w:line="240" w:lineRule="auto"/>
        <w:rPr>
          <w:rFonts w:eastAsia="Calibri Light" w:cstheme="minorHAnsi"/>
          <w:sz w:val="20"/>
          <w:szCs w:val="20"/>
        </w:rPr>
      </w:pPr>
      <w:r w:rsidRPr="00B21752">
        <w:rPr>
          <w:rFonts w:eastAsia="Calibri Light" w:cstheme="minorHAnsi"/>
          <w:sz w:val="20"/>
          <w:szCs w:val="20"/>
        </w:rPr>
        <w:t xml:space="preserve">Dear Parents/Carers, </w:t>
      </w:r>
    </w:p>
    <w:p w14:paraId="147BDA31" w14:textId="77777777" w:rsidR="002740F3" w:rsidRPr="00B21752" w:rsidRDefault="002740F3" w:rsidP="002740F3">
      <w:pPr>
        <w:spacing w:after="0" w:line="240" w:lineRule="auto"/>
        <w:rPr>
          <w:rFonts w:asciiTheme="majorHAnsi" w:eastAsia="Calibri Light" w:hAnsiTheme="majorHAnsi" w:cstheme="majorHAnsi"/>
          <w:sz w:val="20"/>
          <w:szCs w:val="20"/>
        </w:rPr>
      </w:pPr>
    </w:p>
    <w:p w14:paraId="30FCD95C" w14:textId="77777777" w:rsidR="002740F3" w:rsidRDefault="002740F3" w:rsidP="00953471">
      <w:pPr>
        <w:spacing w:after="0" w:line="240" w:lineRule="auto"/>
        <w:rPr>
          <w:sz w:val="20"/>
          <w:szCs w:val="20"/>
        </w:rPr>
      </w:pPr>
      <w:r w:rsidRPr="00B21752">
        <w:rPr>
          <w:sz w:val="20"/>
          <w:szCs w:val="20"/>
        </w:rPr>
        <w:t xml:space="preserve">We are delighted to be able to invite all Year </w:t>
      </w:r>
      <w:r>
        <w:rPr>
          <w:sz w:val="20"/>
          <w:szCs w:val="20"/>
        </w:rPr>
        <w:t xml:space="preserve">5 </w:t>
      </w:r>
      <w:r w:rsidRPr="00B21752">
        <w:rPr>
          <w:sz w:val="20"/>
          <w:szCs w:val="20"/>
        </w:rPr>
        <w:t xml:space="preserve">pupils to take part in a </w:t>
      </w:r>
      <w:r>
        <w:rPr>
          <w:b/>
          <w:bCs/>
          <w:sz w:val="20"/>
          <w:szCs w:val="20"/>
        </w:rPr>
        <w:t>3</w:t>
      </w:r>
      <w:r w:rsidRPr="00D716B0">
        <w:rPr>
          <w:b/>
          <w:bCs/>
          <w:sz w:val="20"/>
          <w:szCs w:val="20"/>
        </w:rPr>
        <w:t xml:space="preserve"> day </w:t>
      </w:r>
      <w:r>
        <w:rPr>
          <w:b/>
          <w:bCs/>
          <w:sz w:val="20"/>
          <w:szCs w:val="20"/>
        </w:rPr>
        <w:t xml:space="preserve">(2 night) </w:t>
      </w:r>
      <w:r w:rsidRPr="00D716B0">
        <w:rPr>
          <w:b/>
          <w:bCs/>
          <w:sz w:val="20"/>
          <w:szCs w:val="20"/>
        </w:rPr>
        <w:t>residential</w:t>
      </w:r>
      <w:r>
        <w:rPr>
          <w:b/>
          <w:bCs/>
          <w:sz w:val="20"/>
          <w:szCs w:val="20"/>
        </w:rPr>
        <w:t xml:space="preserve"> trip</w:t>
      </w:r>
      <w:r w:rsidRPr="002740F3">
        <w:rPr>
          <w:sz w:val="20"/>
          <w:szCs w:val="20"/>
        </w:rPr>
        <w:t xml:space="preserve"> to</w:t>
      </w:r>
      <w:r w:rsidRPr="00B21752">
        <w:rPr>
          <w:sz w:val="20"/>
          <w:szCs w:val="20"/>
        </w:rPr>
        <w:t xml:space="preserve"> </w:t>
      </w:r>
      <w:r w:rsidRPr="002740F3">
        <w:rPr>
          <w:sz w:val="20"/>
          <w:szCs w:val="20"/>
        </w:rPr>
        <w:t>The Emmaus Youth Village in Consett</w:t>
      </w:r>
      <w:r>
        <w:rPr>
          <w:sz w:val="20"/>
          <w:szCs w:val="20"/>
        </w:rPr>
        <w:t xml:space="preserve">. The trip will take place from </w:t>
      </w:r>
      <w:r w:rsidRPr="002740F3">
        <w:rPr>
          <w:b/>
          <w:bCs/>
          <w:sz w:val="20"/>
          <w:szCs w:val="20"/>
        </w:rPr>
        <w:t>Monday 27th April- Wednesday 29th April.</w:t>
      </w:r>
      <w:r>
        <w:rPr>
          <w:sz w:val="20"/>
          <w:szCs w:val="20"/>
        </w:rPr>
        <w:t xml:space="preserve"> </w:t>
      </w:r>
    </w:p>
    <w:p w14:paraId="4A3D04B4" w14:textId="77777777" w:rsidR="002740F3" w:rsidRDefault="002740F3" w:rsidP="00953471">
      <w:pPr>
        <w:spacing w:after="0" w:line="240" w:lineRule="auto"/>
        <w:rPr>
          <w:sz w:val="20"/>
          <w:szCs w:val="20"/>
        </w:rPr>
      </w:pPr>
    </w:p>
    <w:p w14:paraId="7814B8DB" w14:textId="50E887E7" w:rsidR="002740F3" w:rsidRDefault="002740F3" w:rsidP="002740F3">
      <w:pPr>
        <w:spacing w:after="0" w:line="240" w:lineRule="auto"/>
        <w:rPr>
          <w:sz w:val="20"/>
          <w:szCs w:val="20"/>
        </w:rPr>
      </w:pPr>
      <w:r w:rsidRPr="002740F3">
        <w:rPr>
          <w:sz w:val="20"/>
          <w:szCs w:val="20"/>
        </w:rPr>
        <w:t>The residential, which is for two nights, will be led by staff from the Youth Ministry Team along with members of staff from St John Vianney. The children will enjoy taking part in lots of activities such as dance, art, problem-solving, drama, outdoor activities as well as quiet prayer and reflection. The accommodation is excellent and there is fantastic outdoor space where some of the activities will take place.</w:t>
      </w:r>
      <w:r>
        <w:rPr>
          <w:sz w:val="20"/>
          <w:szCs w:val="20"/>
        </w:rPr>
        <w:t xml:space="preserve"> The children will stay in dormitory accommodation in the chalets at the village. </w:t>
      </w:r>
    </w:p>
    <w:p w14:paraId="7E3BC6CD" w14:textId="77777777" w:rsidR="002740F3" w:rsidRDefault="002740F3" w:rsidP="002740F3">
      <w:pPr>
        <w:spacing w:after="0" w:line="240" w:lineRule="auto"/>
        <w:rPr>
          <w:sz w:val="20"/>
          <w:szCs w:val="20"/>
        </w:rPr>
      </w:pPr>
    </w:p>
    <w:p w14:paraId="5A39649A" w14:textId="23CD0B36" w:rsidR="1B650B9E" w:rsidRPr="003E32E2" w:rsidRDefault="002740F3" w:rsidP="1B650B9E">
      <w:pPr>
        <w:pStyle w:val="NormalWeb"/>
        <w:rPr>
          <w:rFonts w:asciiTheme="minorHAnsi" w:eastAsiaTheme="minorHAnsi" w:hAnsiTheme="minorHAnsi" w:cstheme="minorBidi"/>
          <w:sz w:val="20"/>
          <w:szCs w:val="20"/>
          <w:lang w:eastAsia="en-US"/>
        </w:rPr>
      </w:pPr>
      <w:r w:rsidRPr="1B650B9E">
        <w:rPr>
          <w:rFonts w:asciiTheme="minorHAnsi" w:eastAsiaTheme="minorEastAsia" w:hAnsiTheme="minorHAnsi" w:cstheme="minorBidi"/>
          <w:sz w:val="20"/>
          <w:szCs w:val="20"/>
          <w:lang w:eastAsia="en-US"/>
        </w:rPr>
        <w:t xml:space="preserve">The total cost of the residential trip is </w:t>
      </w:r>
      <w:r w:rsidRPr="1B650B9E">
        <w:rPr>
          <w:rFonts w:asciiTheme="minorHAnsi" w:eastAsiaTheme="minorEastAsia" w:hAnsiTheme="minorHAnsi" w:cstheme="minorBidi"/>
          <w:b/>
          <w:bCs/>
          <w:sz w:val="20"/>
          <w:szCs w:val="20"/>
          <w:lang w:eastAsia="en-US"/>
        </w:rPr>
        <w:t>£110</w:t>
      </w:r>
      <w:r w:rsidRPr="1B650B9E">
        <w:rPr>
          <w:rFonts w:asciiTheme="minorHAnsi" w:eastAsiaTheme="minorEastAsia" w:hAnsiTheme="minorHAnsi" w:cstheme="minorBidi"/>
          <w:sz w:val="20"/>
          <w:szCs w:val="20"/>
          <w:lang w:eastAsia="en-US"/>
        </w:rPr>
        <w:t>. This price includes travel, accommodation, all food and drink at The Emmaus Village and a selection of the above activities.</w:t>
      </w:r>
    </w:p>
    <w:p w14:paraId="0AD307F3" w14:textId="05DD5C46" w:rsidR="001A1A1D" w:rsidRDefault="002740F3" w:rsidP="0BD809AC">
      <w:pPr>
        <w:pStyle w:val="NormalWeb"/>
        <w:rPr>
          <w:rFonts w:asciiTheme="minorHAnsi" w:eastAsiaTheme="minorEastAsia" w:hAnsiTheme="minorHAnsi" w:cstheme="minorBidi"/>
          <w:sz w:val="20"/>
          <w:szCs w:val="20"/>
          <w:lang w:eastAsia="en-US"/>
        </w:rPr>
      </w:pPr>
      <w:r w:rsidRPr="0BD809AC">
        <w:rPr>
          <w:rFonts w:asciiTheme="minorHAnsi" w:eastAsiaTheme="minorEastAsia" w:hAnsiTheme="minorHAnsi" w:cstheme="minorBidi"/>
          <w:sz w:val="20"/>
          <w:szCs w:val="20"/>
          <w:lang w:eastAsia="en-US"/>
        </w:rPr>
        <w:t xml:space="preserve">To secure your child’s place we ask that you please </w:t>
      </w:r>
      <w:r w:rsidRPr="0BD809AC">
        <w:rPr>
          <w:rFonts w:asciiTheme="minorHAnsi" w:eastAsiaTheme="minorEastAsia" w:hAnsiTheme="minorHAnsi" w:cstheme="minorBidi"/>
          <w:b/>
          <w:bCs/>
          <w:sz w:val="20"/>
          <w:szCs w:val="20"/>
          <w:lang w:eastAsia="en-US"/>
        </w:rPr>
        <w:t>return this form by Friday 10th October 2025</w:t>
      </w:r>
      <w:r w:rsidRPr="0BD809AC">
        <w:rPr>
          <w:rFonts w:asciiTheme="minorHAnsi" w:eastAsiaTheme="minorEastAsia" w:hAnsiTheme="minorHAnsi" w:cstheme="minorBidi"/>
          <w:sz w:val="20"/>
          <w:szCs w:val="20"/>
          <w:lang w:eastAsia="en-US"/>
        </w:rPr>
        <w:t xml:space="preserve"> and then pay a </w:t>
      </w:r>
      <w:r w:rsidRPr="0BD809AC">
        <w:rPr>
          <w:rFonts w:asciiTheme="minorHAnsi" w:eastAsiaTheme="minorEastAsia" w:hAnsiTheme="minorHAnsi" w:cstheme="minorBidi"/>
          <w:b/>
          <w:bCs/>
          <w:sz w:val="20"/>
          <w:szCs w:val="20"/>
          <w:lang w:eastAsia="en-US"/>
        </w:rPr>
        <w:t>£50 deposit by Friday 7th November 2025</w:t>
      </w:r>
      <w:r w:rsidRPr="0BD809AC">
        <w:rPr>
          <w:rFonts w:asciiTheme="minorHAnsi" w:eastAsiaTheme="minorEastAsia" w:hAnsiTheme="minorHAnsi" w:cstheme="minorBidi"/>
          <w:sz w:val="20"/>
          <w:szCs w:val="20"/>
          <w:lang w:eastAsia="en-US"/>
        </w:rPr>
        <w:t xml:space="preserve">. The final balance will then be due </w:t>
      </w:r>
      <w:r w:rsidR="1FAF8297" w:rsidRPr="0BD809AC">
        <w:rPr>
          <w:rFonts w:ascii="Calibri" w:eastAsia="Calibri" w:hAnsi="Calibri" w:cs="Calibri"/>
          <w:color w:val="000000" w:themeColor="text1"/>
          <w:sz w:val="20"/>
          <w:szCs w:val="20"/>
        </w:rPr>
        <w:t>February 28</w:t>
      </w:r>
      <w:r w:rsidR="1FAF8297" w:rsidRPr="0BD809AC">
        <w:rPr>
          <w:rFonts w:ascii="Calibri" w:eastAsia="Calibri" w:hAnsi="Calibri" w:cs="Calibri"/>
          <w:color w:val="000000" w:themeColor="text1"/>
          <w:sz w:val="20"/>
          <w:szCs w:val="20"/>
          <w:vertAlign w:val="superscript"/>
        </w:rPr>
        <w:t>th</w:t>
      </w:r>
      <w:proofErr w:type="gramStart"/>
      <w:r w:rsidR="1FAF8297" w:rsidRPr="0BD809AC">
        <w:rPr>
          <w:rFonts w:ascii="Calibri" w:eastAsia="Calibri" w:hAnsi="Calibri" w:cs="Calibri"/>
          <w:color w:val="000000" w:themeColor="text1"/>
          <w:sz w:val="20"/>
          <w:szCs w:val="20"/>
        </w:rPr>
        <w:t xml:space="preserve"> 2026</w:t>
      </w:r>
      <w:proofErr w:type="gramEnd"/>
      <w:r w:rsidRPr="0BD809AC">
        <w:rPr>
          <w:rFonts w:asciiTheme="minorHAnsi" w:eastAsiaTheme="minorEastAsia" w:hAnsiTheme="minorHAnsi" w:cstheme="minorBidi"/>
          <w:sz w:val="20"/>
          <w:szCs w:val="20"/>
          <w:lang w:eastAsia="en-US"/>
        </w:rPr>
        <w:t xml:space="preserve">.  Payments are to be made using the School Money App. </w:t>
      </w:r>
    </w:p>
    <w:p w14:paraId="4CEA2AE1" w14:textId="0244909B" w:rsidR="003E32E2" w:rsidRPr="003E32E2" w:rsidRDefault="003E32E2" w:rsidP="003E32E2">
      <w:pPr>
        <w:spacing w:after="0" w:line="240" w:lineRule="auto"/>
        <w:rPr>
          <w:sz w:val="20"/>
          <w:szCs w:val="20"/>
        </w:rPr>
      </w:pPr>
      <w:r>
        <w:rPr>
          <w:sz w:val="20"/>
          <w:szCs w:val="20"/>
        </w:rPr>
        <w:t>Pupils entitled to free school meals (pupil premium) will be eligible for a discount of 50% off the cost of this trip.  Please speak to the school office for more information.</w:t>
      </w:r>
    </w:p>
    <w:p w14:paraId="6ED947B2" w14:textId="1B6C462E" w:rsidR="1B650B9E" w:rsidRPr="003E32E2" w:rsidRDefault="002740F3" w:rsidP="1B650B9E">
      <w:pPr>
        <w:pStyle w:val="NormalWeb"/>
        <w:rPr>
          <w:rFonts w:asciiTheme="minorHAnsi" w:eastAsiaTheme="minorHAnsi" w:hAnsiTheme="minorHAnsi" w:cstheme="minorBidi"/>
          <w:sz w:val="20"/>
          <w:szCs w:val="20"/>
          <w:lang w:eastAsia="en-US"/>
        </w:rPr>
      </w:pPr>
      <w:r w:rsidRPr="1B650B9E">
        <w:rPr>
          <w:rFonts w:asciiTheme="minorHAnsi" w:eastAsiaTheme="minorEastAsia" w:hAnsiTheme="minorHAnsi" w:cstheme="minorBidi"/>
          <w:sz w:val="20"/>
          <w:szCs w:val="20"/>
          <w:lang w:eastAsia="en-US"/>
        </w:rPr>
        <w:t xml:space="preserve">Please note, we will take our confirmed numbers from the deposits paid by Friday 7th of November, after this date we will assume your child is not attending the trip. </w:t>
      </w:r>
    </w:p>
    <w:p w14:paraId="01870879" w14:textId="3D100789" w:rsidR="00652F0C" w:rsidRPr="001A1A1D" w:rsidRDefault="002740F3" w:rsidP="002740F3">
      <w:pPr>
        <w:pStyle w:val="NormalWeb"/>
        <w:rPr>
          <w:rFonts w:asciiTheme="minorHAnsi" w:eastAsiaTheme="minorHAnsi" w:hAnsiTheme="minorHAnsi" w:cstheme="minorBidi"/>
          <w:sz w:val="20"/>
          <w:szCs w:val="20"/>
          <w:lang w:eastAsia="en-US"/>
        </w:rPr>
      </w:pPr>
      <w:r w:rsidRPr="002740F3">
        <w:rPr>
          <w:rFonts w:asciiTheme="minorHAnsi" w:eastAsiaTheme="minorHAnsi" w:hAnsiTheme="minorHAnsi" w:cstheme="minorBidi"/>
          <w:sz w:val="20"/>
          <w:szCs w:val="20"/>
          <w:lang w:eastAsia="en-US"/>
        </w:rPr>
        <w:t>More information regarding arrangements for travel and required clothing will be issued nearer the time.</w:t>
      </w:r>
      <w:r w:rsidR="001A1A1D">
        <w:rPr>
          <w:rFonts w:asciiTheme="minorHAnsi" w:eastAsiaTheme="minorHAnsi" w:hAnsiTheme="minorHAnsi" w:cstheme="minorBidi"/>
          <w:sz w:val="20"/>
          <w:szCs w:val="20"/>
          <w:lang w:eastAsia="en-US"/>
        </w:rPr>
        <w:t xml:space="preserve"> </w:t>
      </w:r>
      <w:r w:rsidRPr="002740F3">
        <w:rPr>
          <w:rFonts w:asciiTheme="minorHAnsi" w:eastAsiaTheme="minorHAnsi" w:hAnsiTheme="minorHAnsi" w:cstheme="minorBidi"/>
          <w:sz w:val="20"/>
          <w:szCs w:val="20"/>
          <w:lang w:eastAsia="en-US"/>
        </w:rPr>
        <w:t xml:space="preserve">Please do </w:t>
      </w:r>
      <w:r w:rsidR="003E32E2">
        <w:rPr>
          <w:rFonts w:asciiTheme="minorHAnsi" w:eastAsiaTheme="minorHAnsi" w:hAnsiTheme="minorHAnsi" w:cstheme="minorBidi"/>
          <w:sz w:val="20"/>
          <w:szCs w:val="20"/>
          <w:lang w:eastAsia="en-US"/>
        </w:rPr>
        <w:t>n</w:t>
      </w:r>
      <w:r w:rsidRPr="002740F3">
        <w:rPr>
          <w:rFonts w:asciiTheme="minorHAnsi" w:eastAsiaTheme="minorHAnsi" w:hAnsiTheme="minorHAnsi" w:cstheme="minorBidi"/>
          <w:sz w:val="20"/>
          <w:szCs w:val="20"/>
          <w:lang w:eastAsia="en-US"/>
        </w:rPr>
        <w:t xml:space="preserve">ot hesitate to contact Mr Exley or Miss Dolphin if you have any questions. </w:t>
      </w:r>
    </w:p>
    <w:p w14:paraId="4018D114" w14:textId="1319B027" w:rsidR="00864AD1" w:rsidRDefault="00864AD1" w:rsidP="00953471">
      <w:pPr>
        <w:spacing w:after="0" w:line="240" w:lineRule="auto"/>
        <w:rPr>
          <w:rFonts w:asciiTheme="majorHAnsi" w:eastAsia="Calibri Light" w:hAnsiTheme="majorHAnsi" w:cstheme="majorHAnsi"/>
        </w:rPr>
      </w:pPr>
    </w:p>
    <w:p w14:paraId="14C6B10F" w14:textId="77777777" w:rsidR="001A1A1D" w:rsidRPr="00D1585E" w:rsidRDefault="001A1A1D" w:rsidP="001A1A1D">
      <w:pPr>
        <w:spacing w:after="0" w:line="240" w:lineRule="auto"/>
        <w:rPr>
          <w:rFonts w:eastAsia="Calibri Light" w:cstheme="minorHAnsi"/>
          <w:sz w:val="20"/>
          <w:szCs w:val="20"/>
        </w:rPr>
      </w:pPr>
      <w:r w:rsidRPr="00D1585E">
        <w:rPr>
          <w:rFonts w:eastAsia="Calibri Light" w:cstheme="minorHAnsi"/>
          <w:sz w:val="20"/>
          <w:szCs w:val="20"/>
        </w:rPr>
        <w:t xml:space="preserve">Best wishes, </w:t>
      </w:r>
    </w:p>
    <w:p w14:paraId="25835C40" w14:textId="77777777" w:rsidR="001A1A1D" w:rsidRPr="00D1585E" w:rsidRDefault="001A1A1D" w:rsidP="001A1A1D">
      <w:pPr>
        <w:spacing w:after="0" w:line="240" w:lineRule="auto"/>
        <w:rPr>
          <w:rFonts w:eastAsia="Calibri Light" w:cstheme="minorHAnsi"/>
          <w:sz w:val="20"/>
          <w:szCs w:val="20"/>
        </w:rPr>
      </w:pPr>
    </w:p>
    <w:p w14:paraId="3B76C7E3" w14:textId="77777777" w:rsidR="001A1A1D" w:rsidRPr="00D1585E" w:rsidRDefault="001A1A1D" w:rsidP="001A1A1D">
      <w:pPr>
        <w:spacing w:after="0" w:line="240" w:lineRule="auto"/>
        <w:rPr>
          <w:rFonts w:eastAsia="Calibri Light" w:cstheme="minorHAnsi"/>
          <w:sz w:val="20"/>
          <w:szCs w:val="20"/>
        </w:rPr>
      </w:pPr>
      <w:r w:rsidRPr="00D1585E">
        <w:rPr>
          <w:rFonts w:eastAsia="Calibri Light" w:cstheme="minorHAnsi"/>
          <w:sz w:val="20"/>
          <w:szCs w:val="20"/>
        </w:rPr>
        <w:t>Mr Exley and Miss Dolphin</w:t>
      </w:r>
    </w:p>
    <w:p w14:paraId="56DF11A0" w14:textId="060C232C" w:rsidR="001A1A1D" w:rsidRDefault="001A1A1D" w:rsidP="001A1A1D">
      <w:pPr>
        <w:spacing w:after="0" w:line="240" w:lineRule="auto"/>
        <w:rPr>
          <w:rFonts w:eastAsia="Calibri Light" w:cstheme="minorHAnsi"/>
          <w:sz w:val="20"/>
          <w:szCs w:val="20"/>
        </w:rPr>
      </w:pPr>
      <w:r w:rsidRPr="00D1585E">
        <w:rPr>
          <w:rFonts w:eastAsia="Calibri Light" w:cstheme="minorHAnsi"/>
          <w:noProof/>
          <w:sz w:val="20"/>
          <w:szCs w:val="20"/>
        </w:rPr>
        <mc:AlternateContent>
          <mc:Choice Requires="wps">
            <w:drawing>
              <wp:anchor distT="0" distB="0" distL="114300" distR="114300" simplePos="0" relativeHeight="251659264" behindDoc="0" locked="0" layoutInCell="1" allowOverlap="1" wp14:anchorId="46B40FE0" wp14:editId="04D1DBAC">
                <wp:simplePos x="0" y="0"/>
                <wp:positionH relativeFrom="page">
                  <wp:align>left</wp:align>
                </wp:positionH>
                <wp:positionV relativeFrom="paragraph">
                  <wp:posOffset>217362</wp:posOffset>
                </wp:positionV>
                <wp:extent cx="7551420" cy="22860"/>
                <wp:effectExtent l="0" t="0" r="30480" b="34290"/>
                <wp:wrapNone/>
                <wp:docPr id="1745629186" name="Straight Connector 4"/>
                <wp:cNvGraphicFramePr/>
                <a:graphic xmlns:a="http://schemas.openxmlformats.org/drawingml/2006/main">
                  <a:graphicData uri="http://schemas.microsoft.com/office/word/2010/wordprocessingShape">
                    <wps:wsp>
                      <wps:cNvCnPr/>
                      <wps:spPr>
                        <a:xfrm flipV="1">
                          <a:off x="0" y="0"/>
                          <a:ext cx="755142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Straight Connector 4" style="position:absolute;flip:y;z-index:251659264;visibility:visible;mso-wrap-style:square;mso-wrap-distance-left:9pt;mso-wrap-distance-top:0;mso-wrap-distance-right:9pt;mso-wrap-distance-bottom:0;mso-position-horizontal:left;mso-position-horizontal-relative:page;mso-position-vertical:absolute;mso-position-vertical-relative:text" o:spid="_x0000_s1026" strokecolor="black [3200]" strokeweight=".5pt" from="0,17.1pt" to="594.6pt,18.9pt" w14:anchorId="69E4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">
                <v:stroke joinstyle="miter"/>
                <w10:wrap anchorx="page"/>
              </v:line>
            </w:pict>
          </mc:Fallback>
        </mc:AlternateContent>
      </w:r>
      <w:r w:rsidRPr="00D1585E">
        <w:rPr>
          <w:rFonts w:eastAsia="Calibri Light" w:cstheme="minorHAnsi"/>
          <w:sz w:val="20"/>
          <w:szCs w:val="20"/>
        </w:rPr>
        <w:t>Residential lead teacher</w:t>
      </w:r>
      <w:r>
        <w:rPr>
          <w:rFonts w:eastAsia="Calibri Light" w:cstheme="minorHAnsi"/>
          <w:sz w:val="20"/>
          <w:szCs w:val="20"/>
        </w:rPr>
        <w:t xml:space="preserve">s  </w:t>
      </w:r>
    </w:p>
    <w:p w14:paraId="68FF3CF0" w14:textId="5BE8A3F1" w:rsidR="003E32E2" w:rsidRDefault="003E32E2" w:rsidP="001A1A1D">
      <w:pPr>
        <w:spacing w:after="0" w:line="240" w:lineRule="auto"/>
        <w:rPr>
          <w:rFonts w:eastAsia="Calibri Light" w:cstheme="minorHAnsi"/>
          <w:sz w:val="20"/>
          <w:szCs w:val="20"/>
        </w:rPr>
      </w:pPr>
    </w:p>
    <w:p w14:paraId="63672ED4" w14:textId="77777777" w:rsidR="003E32E2" w:rsidRDefault="003E32E2" w:rsidP="001A1A1D">
      <w:pPr>
        <w:spacing w:after="0" w:line="240" w:lineRule="auto"/>
        <w:rPr>
          <w:rFonts w:eastAsia="Calibri Light" w:cstheme="minorHAnsi"/>
          <w:sz w:val="20"/>
          <w:szCs w:val="20"/>
        </w:rPr>
      </w:pPr>
    </w:p>
    <w:p w14:paraId="25B05D25" w14:textId="1AAE0D7A" w:rsidR="003E32E2" w:rsidRPr="000A6B6A" w:rsidRDefault="003E32E2" w:rsidP="001A1A1D">
      <w:pPr>
        <w:spacing w:after="0" w:line="240" w:lineRule="auto"/>
        <w:rPr>
          <w:rFonts w:eastAsia="Calibri Light" w:cstheme="minorHAnsi"/>
          <w:sz w:val="20"/>
          <w:szCs w:val="20"/>
        </w:rPr>
      </w:pPr>
      <w:r w:rsidRPr="00D1585E">
        <w:rPr>
          <w:rFonts w:eastAsia="Calibri Light" w:cstheme="minorHAnsi"/>
          <w:noProof/>
          <w:sz w:val="20"/>
          <w:szCs w:val="20"/>
        </w:rPr>
        <mc:AlternateContent>
          <mc:Choice Requires="wps">
            <w:drawing>
              <wp:anchor distT="0" distB="0" distL="114300" distR="114300" simplePos="0" relativeHeight="251660288" behindDoc="0" locked="0" layoutInCell="1" allowOverlap="1" wp14:anchorId="01E4FA0E" wp14:editId="61B41F6F">
                <wp:simplePos x="0" y="0"/>
                <wp:positionH relativeFrom="column">
                  <wp:posOffset>-270510</wp:posOffset>
                </wp:positionH>
                <wp:positionV relativeFrom="paragraph">
                  <wp:posOffset>109855</wp:posOffset>
                </wp:positionV>
                <wp:extent cx="6492240" cy="1219200"/>
                <wp:effectExtent l="0" t="0" r="22860" b="19050"/>
                <wp:wrapNone/>
                <wp:docPr id="1319956502" name="Text Box 5"/>
                <wp:cNvGraphicFramePr/>
                <a:graphic xmlns:a="http://schemas.openxmlformats.org/drawingml/2006/main">
                  <a:graphicData uri="http://schemas.microsoft.com/office/word/2010/wordprocessingShape">
                    <wps:wsp>
                      <wps:cNvSpPr txBox="1"/>
                      <wps:spPr>
                        <a:xfrm>
                          <a:off x="0" y="0"/>
                          <a:ext cx="6492240" cy="1219200"/>
                        </a:xfrm>
                        <a:prstGeom prst="rect">
                          <a:avLst/>
                        </a:prstGeom>
                        <a:solidFill>
                          <a:schemeClr val="lt1"/>
                        </a:solidFill>
                        <a:ln w="6350">
                          <a:solidFill>
                            <a:prstClr val="black"/>
                          </a:solidFill>
                        </a:ln>
                      </wps:spPr>
                      <wps:txbx>
                        <w:txbxContent>
                          <w:p w14:paraId="40125E20" w14:textId="14AF5BCB" w:rsidR="001A1A1D" w:rsidRDefault="001A1A1D" w:rsidP="001A1A1D">
                            <w:r>
                              <w:t>I would like my child _____________________________________</w:t>
                            </w:r>
                            <w:r w:rsidR="00345025">
                              <w:t xml:space="preserve"> Class ______________________</w:t>
                            </w:r>
                          </w:p>
                          <w:p w14:paraId="1BB1C433" w14:textId="0578A354" w:rsidR="001A1A1D" w:rsidRDefault="001A1A1D" w:rsidP="001A1A1D">
                            <w:r>
                              <w:t xml:space="preserve">To attend the Y5 residential at The Emmaus Village. </w:t>
                            </w:r>
                          </w:p>
                          <w:p w14:paraId="0DC09273" w14:textId="77777777" w:rsidR="001A1A1D" w:rsidRDefault="001A1A1D" w:rsidP="001A1A1D">
                            <w:r>
                              <w:t>Signed: __________________________________________</w:t>
                            </w:r>
                          </w:p>
                          <w:p w14:paraId="2FBF08EA" w14:textId="77777777" w:rsidR="001A1A1D" w:rsidRDefault="001A1A1D" w:rsidP="001A1A1D">
                            <w:proofErr w:type="gramStart"/>
                            <w:r>
                              <w:t>Date:_</w:t>
                            </w:r>
                            <w:proofErr w:type="gramEnd"/>
                            <w:r>
                              <w:t>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E4FA0E" id="_x0000_t202" coordsize="21600,21600" o:spt="202" path="m,l,21600r21600,l21600,xe">
                <v:stroke joinstyle="miter"/>
                <v:path gradientshapeok="t" o:connecttype="rect"/>
              </v:shapetype>
              <v:shape id="Text Box 5" o:spid="_x0000_s1026" type="#_x0000_t202" style="position:absolute;margin-left:-21.3pt;margin-top:8.65pt;width:511.2pt;height:9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" fillcolor="white [3201]" strokeweight=".5pt">
                <v:textbox>
                  <w:txbxContent>
                    <w:p w14:paraId="40125E20" w14:textId="14AF5BCB" w:rsidR="001A1A1D" w:rsidRDefault="001A1A1D" w:rsidP="001A1A1D">
                      <w:r>
                        <w:t>I would like my child _____________________________________</w:t>
                      </w:r>
                      <w:r w:rsidR="00345025">
                        <w:t xml:space="preserve"> Class ______________________</w:t>
                      </w:r>
                    </w:p>
                    <w:p w14:paraId="1BB1C433" w14:textId="0578A354" w:rsidR="001A1A1D" w:rsidRDefault="001A1A1D" w:rsidP="001A1A1D">
                      <w:r>
                        <w:t xml:space="preserve">To attend the Y5 residential at The Emmaus Village. </w:t>
                      </w:r>
                    </w:p>
                    <w:p w14:paraId="0DC09273" w14:textId="77777777" w:rsidR="001A1A1D" w:rsidRDefault="001A1A1D" w:rsidP="001A1A1D">
                      <w:r>
                        <w:t>Signed: __________________________________________</w:t>
                      </w:r>
                    </w:p>
                    <w:p w14:paraId="2FBF08EA" w14:textId="77777777" w:rsidR="001A1A1D" w:rsidRDefault="001A1A1D" w:rsidP="001A1A1D">
                      <w:proofErr w:type="gramStart"/>
                      <w:r>
                        <w:t>Date:_</w:t>
                      </w:r>
                      <w:proofErr w:type="gramEnd"/>
                      <w:r>
                        <w:t>___________________________________________</w:t>
                      </w:r>
                    </w:p>
                  </w:txbxContent>
                </v:textbox>
              </v:shape>
            </w:pict>
          </mc:Fallback>
        </mc:AlternateContent>
      </w:r>
    </w:p>
    <w:p w14:paraId="254B3815" w14:textId="3B8490EA" w:rsidR="00B46851" w:rsidRPr="00953471" w:rsidRDefault="00B46851" w:rsidP="00953471">
      <w:pPr>
        <w:spacing w:after="0" w:line="240" w:lineRule="auto"/>
        <w:rPr>
          <w:rFonts w:asciiTheme="majorHAnsi" w:hAnsiTheme="majorHAnsi" w:cstheme="majorHAnsi"/>
        </w:rPr>
      </w:pPr>
    </w:p>
    <w:sectPr w:rsidR="00B46851" w:rsidRPr="00953471" w:rsidSect="00CB3D5E">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DD2FF" w14:textId="77777777" w:rsidR="00FC6EA1" w:rsidRDefault="00FC6EA1">
      <w:pPr>
        <w:spacing w:after="0" w:line="240" w:lineRule="auto"/>
      </w:pPr>
      <w:r>
        <w:separator/>
      </w:r>
    </w:p>
  </w:endnote>
  <w:endnote w:type="continuationSeparator" w:id="0">
    <w:p w14:paraId="78C76CB1" w14:textId="77777777" w:rsidR="00FC6EA1" w:rsidRDefault="00FC6EA1">
      <w:pPr>
        <w:spacing w:after="0" w:line="240" w:lineRule="auto"/>
      </w:pPr>
      <w:r>
        <w:continuationSeparator/>
      </w:r>
    </w:p>
  </w:endnote>
  <w:endnote w:type="continuationNotice" w:id="1">
    <w:p w14:paraId="79A42120" w14:textId="77777777" w:rsidR="00FC6EA1" w:rsidRDefault="00FC6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149D7" w14:textId="77777777" w:rsidR="00CB3D5E" w:rsidRDefault="00CB3D5E" w:rsidP="000010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0BA7501" w14:textId="77777777" w:rsidR="00CB3D5E" w:rsidRDefault="00CB3D5E" w:rsidP="000010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A5A69" w14:textId="76430E92" w:rsidR="0358CECB" w:rsidRDefault="0358CECB" w:rsidP="5ABCBFFE">
    <w:pPr>
      <w:pStyle w:val="Footer"/>
      <w:jc w:val="right"/>
      <w:rPr>
        <w:rFonts w:asciiTheme="majorHAnsi" w:eastAsiaTheme="majorEastAsia" w:hAnsiTheme="majorHAnsi" w:cstheme="majorBidi"/>
        <w:sz w:val="16"/>
        <w:szCs w:val="16"/>
      </w:rPr>
    </w:pPr>
    <w:r w:rsidRPr="5ABCBFFE">
      <w:rPr>
        <w:rFonts w:asciiTheme="majorHAnsi" w:eastAsiaTheme="majorEastAsia" w:hAnsiTheme="majorHAnsi" w:cstheme="majorBidi"/>
        <w:sz w:val="16"/>
        <w:szCs w:val="16"/>
      </w:rPr>
      <w:fldChar w:fldCharType="begin"/>
    </w:r>
    <w:r>
      <w:instrText>PAGE</w:instrText>
    </w:r>
    <w:r w:rsidRPr="5ABCBFFE">
      <w:fldChar w:fldCharType="separate"/>
    </w:r>
    <w:r w:rsidR="00652F0C">
      <w:rPr>
        <w:noProof/>
      </w:rPr>
      <w:t>2</w:t>
    </w:r>
    <w:r w:rsidRPr="5ABCBFFE">
      <w:rPr>
        <w:rFonts w:asciiTheme="majorHAnsi" w:eastAsiaTheme="majorEastAsia" w:hAnsiTheme="majorHAnsi" w:cstheme="majorBid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1AD8" w14:textId="61918E3E" w:rsidR="00676F69" w:rsidRPr="000010C6" w:rsidRDefault="00676F69" w:rsidP="2622C7D5">
    <w:pPr>
      <w:framePr w:wrap="none" w:vAnchor="text" w:hAnchor="margin" w:xAlign="right" w:y="1"/>
      <w:spacing w:after="0" w:line="240" w:lineRule="auto"/>
      <w:rPr>
        <w:rFonts w:asciiTheme="majorHAnsi" w:eastAsia="Times New Roman" w:hAnsiTheme="majorHAnsi" w:cstheme="majorBidi"/>
        <w:color w:val="000000" w:themeColor="text1"/>
        <w:sz w:val="16"/>
        <w:szCs w:val="16"/>
        <w:lang w:eastAsia="en-GB"/>
      </w:rPr>
    </w:pPr>
  </w:p>
  <w:p w14:paraId="3D65969A" w14:textId="77777777" w:rsidR="0358CECB" w:rsidRPr="000010C6" w:rsidRDefault="00676F69" w:rsidP="2622C7D5">
    <w:pPr>
      <w:pStyle w:val="Footer"/>
      <w:tabs>
        <w:tab w:val="clear" w:pos="9360"/>
        <w:tab w:val="right" w:pos="9026"/>
      </w:tabs>
      <w:ind w:left="709" w:right="360"/>
      <w:rPr>
        <w:rFonts w:asciiTheme="majorHAnsi" w:hAnsiTheme="majorHAnsi" w:cstheme="majorBidi"/>
        <w:sz w:val="20"/>
        <w:szCs w:val="20"/>
      </w:rPr>
    </w:pPr>
    <w:r w:rsidRPr="000010C6">
      <w:rPr>
        <w:rFonts w:asciiTheme="majorHAnsi" w:hAnsiTheme="majorHAnsi" w:cstheme="majorHAnsi"/>
        <w:sz w:val="20"/>
        <w:szCs w:val="20"/>
      </w:rPr>
      <w:tab/>
    </w:r>
    <w:r w:rsidRPr="000010C6">
      <w:rPr>
        <w:rFonts w:asciiTheme="majorHAnsi" w:hAnsiTheme="majorHAnsi" w:cstheme="maj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C706E" w14:textId="77777777" w:rsidR="00FC6EA1" w:rsidRDefault="00FC6EA1">
      <w:pPr>
        <w:spacing w:after="0" w:line="240" w:lineRule="auto"/>
      </w:pPr>
      <w:r>
        <w:separator/>
      </w:r>
    </w:p>
  </w:footnote>
  <w:footnote w:type="continuationSeparator" w:id="0">
    <w:p w14:paraId="15BAA2C3" w14:textId="77777777" w:rsidR="00FC6EA1" w:rsidRDefault="00FC6EA1">
      <w:pPr>
        <w:spacing w:after="0" w:line="240" w:lineRule="auto"/>
      </w:pPr>
      <w:r>
        <w:continuationSeparator/>
      </w:r>
    </w:p>
  </w:footnote>
  <w:footnote w:type="continuationNotice" w:id="1">
    <w:p w14:paraId="6A5F1902" w14:textId="77777777" w:rsidR="00FC6EA1" w:rsidRDefault="00FC6E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BF17A49" w14:paraId="57F3107C" w14:textId="77777777" w:rsidTr="2BF17A49">
      <w:tc>
        <w:tcPr>
          <w:tcW w:w="3005" w:type="dxa"/>
        </w:tcPr>
        <w:p w14:paraId="504D7BE3" w14:textId="77777777" w:rsidR="2BF17A49" w:rsidRDefault="2BF17A49" w:rsidP="2BF17A49">
          <w:pPr>
            <w:pStyle w:val="Header"/>
            <w:ind w:left="-115"/>
          </w:pPr>
        </w:p>
      </w:tc>
      <w:tc>
        <w:tcPr>
          <w:tcW w:w="3005" w:type="dxa"/>
        </w:tcPr>
        <w:p w14:paraId="47968583" w14:textId="77777777" w:rsidR="2BF17A49" w:rsidRDefault="2BF17A49" w:rsidP="2BF17A49">
          <w:pPr>
            <w:pStyle w:val="Header"/>
            <w:jc w:val="center"/>
          </w:pPr>
        </w:p>
      </w:tc>
      <w:tc>
        <w:tcPr>
          <w:tcW w:w="3005" w:type="dxa"/>
        </w:tcPr>
        <w:p w14:paraId="748CC874" w14:textId="77777777" w:rsidR="2BF17A49" w:rsidRDefault="2BF17A49" w:rsidP="2BF17A49">
          <w:pPr>
            <w:pStyle w:val="Header"/>
            <w:ind w:right="-115"/>
            <w:jc w:val="right"/>
          </w:pPr>
        </w:p>
      </w:tc>
    </w:tr>
  </w:tbl>
  <w:p w14:paraId="22CC591D" w14:textId="77777777" w:rsidR="2BF17A49" w:rsidRDefault="2BF17A49" w:rsidP="2BF17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567" w:type="dxa"/>
      <w:tblLayout w:type="fixed"/>
      <w:tblLook w:val="06A0" w:firstRow="1" w:lastRow="0" w:firstColumn="1" w:lastColumn="0" w:noHBand="1" w:noVBand="1"/>
    </w:tblPr>
    <w:tblGrid>
      <w:gridCol w:w="1985"/>
      <w:gridCol w:w="1995"/>
      <w:gridCol w:w="6226"/>
    </w:tblGrid>
    <w:tr w:rsidR="008776A7" w:rsidRPr="004036AB" w14:paraId="39628F4C" w14:textId="77777777" w:rsidTr="008776A7">
      <w:trPr>
        <w:trHeight w:val="113"/>
      </w:trPr>
      <w:tc>
        <w:tcPr>
          <w:tcW w:w="1985" w:type="dxa"/>
          <w:tcBorders>
            <w:top w:val="single" w:sz="4" w:space="0" w:color="auto"/>
          </w:tcBorders>
          <w:vAlign w:val="bottom"/>
        </w:tcPr>
        <w:p w14:paraId="2807CE31" w14:textId="77777777" w:rsidR="008776A7" w:rsidRPr="004036AB" w:rsidRDefault="008776A7" w:rsidP="008776A7">
          <w:pPr>
            <w:pStyle w:val="Header"/>
            <w:rPr>
              <w:rFonts w:asciiTheme="majorHAnsi" w:eastAsiaTheme="majorEastAsia" w:hAnsiTheme="majorHAnsi" w:cstheme="majorBidi"/>
              <w:b/>
              <w:bCs/>
              <w:sz w:val="20"/>
              <w:szCs w:val="20"/>
            </w:rPr>
          </w:pPr>
        </w:p>
      </w:tc>
      <w:tc>
        <w:tcPr>
          <w:tcW w:w="1995" w:type="dxa"/>
          <w:tcBorders>
            <w:top w:val="single" w:sz="4" w:space="0" w:color="auto"/>
          </w:tcBorders>
          <w:vAlign w:val="center"/>
        </w:tcPr>
        <w:p w14:paraId="4E7DE64C" w14:textId="77777777" w:rsidR="008776A7" w:rsidRPr="004036AB" w:rsidRDefault="008776A7" w:rsidP="008776A7">
          <w:pPr>
            <w:pStyle w:val="Header"/>
            <w:jc w:val="center"/>
            <w:rPr>
              <w:rFonts w:asciiTheme="majorHAnsi" w:eastAsiaTheme="majorEastAsia" w:hAnsiTheme="majorHAnsi" w:cstheme="majorBidi"/>
              <w:b/>
              <w:bCs/>
              <w:sz w:val="20"/>
              <w:szCs w:val="20"/>
            </w:rPr>
          </w:pPr>
        </w:p>
      </w:tc>
      <w:tc>
        <w:tcPr>
          <w:tcW w:w="6226" w:type="dxa"/>
          <w:tcBorders>
            <w:top w:val="single" w:sz="4" w:space="0" w:color="auto"/>
          </w:tcBorders>
          <w:vAlign w:val="bottom"/>
        </w:tcPr>
        <w:p w14:paraId="4EF8C9CD" w14:textId="77777777" w:rsidR="008776A7" w:rsidRPr="004036AB" w:rsidRDefault="008776A7" w:rsidP="008776A7">
          <w:pPr>
            <w:pStyle w:val="Header"/>
            <w:ind w:right="-115"/>
            <w:jc w:val="right"/>
            <w:rPr>
              <w:rFonts w:asciiTheme="majorHAnsi" w:eastAsiaTheme="majorEastAsia" w:hAnsiTheme="majorHAnsi" w:cstheme="majorBidi"/>
              <w:sz w:val="20"/>
              <w:szCs w:val="20"/>
            </w:rPr>
          </w:pPr>
        </w:p>
      </w:tc>
    </w:tr>
    <w:tr w:rsidR="0358CECB" w:rsidRPr="00A84967" w14:paraId="3EF9CB43" w14:textId="77777777" w:rsidTr="008776A7">
      <w:tc>
        <w:tcPr>
          <w:tcW w:w="1985" w:type="dxa"/>
          <w:vAlign w:val="center"/>
        </w:tcPr>
        <w:p w14:paraId="15201793" w14:textId="77777777" w:rsidR="00EB18BB" w:rsidRDefault="1125AE73" w:rsidP="1125AE73">
          <w:pPr>
            <w:pStyle w:val="Header"/>
            <w:ind w:left="-113"/>
            <w:jc w:val="center"/>
          </w:pPr>
          <w:r>
            <w:rPr>
              <w:noProof/>
              <w:lang w:eastAsia="en-GB"/>
            </w:rPr>
            <w:drawing>
              <wp:inline distT="0" distB="0" distL="0" distR="0" wp14:anchorId="25EDE1F8" wp14:editId="32029FF7">
                <wp:extent cx="1108745" cy="1162050"/>
                <wp:effectExtent l="0" t="0" r="0" b="0"/>
                <wp:docPr id="1603631484" name="Picture 160363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08745" cy="1162050"/>
                        </a:xfrm>
                        <a:prstGeom prst="rect">
                          <a:avLst/>
                        </a:prstGeom>
                      </pic:spPr>
                    </pic:pic>
                  </a:graphicData>
                </a:graphic>
              </wp:inline>
            </w:drawing>
          </w:r>
        </w:p>
      </w:tc>
      <w:tc>
        <w:tcPr>
          <w:tcW w:w="1995" w:type="dxa"/>
          <w:vAlign w:val="center"/>
        </w:tcPr>
        <w:p w14:paraId="0B352864" w14:textId="77777777" w:rsidR="0358CECB" w:rsidRDefault="0358CECB" w:rsidP="64F5D41B">
          <w:pPr>
            <w:pStyle w:val="Header"/>
            <w:jc w:val="center"/>
            <w:rPr>
              <w:rFonts w:asciiTheme="majorHAnsi" w:eastAsiaTheme="majorEastAsia" w:hAnsiTheme="majorHAnsi" w:cstheme="majorBidi"/>
              <w:b/>
              <w:bCs/>
              <w:sz w:val="32"/>
              <w:szCs w:val="32"/>
            </w:rPr>
          </w:pPr>
        </w:p>
      </w:tc>
      <w:tc>
        <w:tcPr>
          <w:tcW w:w="6226" w:type="dxa"/>
        </w:tcPr>
        <w:p w14:paraId="115B2A78" w14:textId="77777777" w:rsidR="00C643FB" w:rsidRPr="00167905" w:rsidRDefault="00C643FB" w:rsidP="008776A7">
          <w:pPr>
            <w:pStyle w:val="Header"/>
            <w:ind w:right="-115"/>
            <w:jc w:val="right"/>
            <w:rPr>
              <w:rFonts w:asciiTheme="majorHAnsi" w:eastAsiaTheme="majorEastAsia" w:hAnsiTheme="majorHAnsi" w:cstheme="majorBidi"/>
              <w:b/>
              <w:bCs/>
              <w:sz w:val="32"/>
              <w:szCs w:val="32"/>
            </w:rPr>
          </w:pPr>
          <w:r w:rsidRPr="00167905">
            <w:rPr>
              <w:rFonts w:asciiTheme="majorHAnsi" w:eastAsiaTheme="majorEastAsia" w:hAnsiTheme="majorHAnsi" w:cstheme="majorBidi"/>
              <w:b/>
              <w:bCs/>
              <w:sz w:val="32"/>
              <w:szCs w:val="32"/>
            </w:rPr>
            <w:t>St John Vianney Catholic Primary School</w:t>
          </w:r>
        </w:p>
        <w:p w14:paraId="71790286" w14:textId="77777777" w:rsidR="0358CECB" w:rsidRPr="00A84967" w:rsidRDefault="64F5D41B" w:rsidP="008776A7">
          <w:pPr>
            <w:pStyle w:val="Header"/>
            <w:ind w:right="-115"/>
            <w:jc w:val="right"/>
            <w:rPr>
              <w:rFonts w:asciiTheme="majorHAnsi" w:eastAsiaTheme="majorEastAsia" w:hAnsiTheme="majorHAnsi" w:cstheme="majorBidi"/>
              <w:sz w:val="24"/>
              <w:szCs w:val="24"/>
            </w:rPr>
          </w:pPr>
          <w:r w:rsidRPr="00A84967">
            <w:rPr>
              <w:rFonts w:asciiTheme="majorHAnsi" w:eastAsiaTheme="majorEastAsia" w:hAnsiTheme="majorHAnsi" w:cstheme="majorBidi"/>
              <w:sz w:val="24"/>
              <w:szCs w:val="24"/>
            </w:rPr>
            <w:t>Hillhead Road</w:t>
          </w:r>
        </w:p>
        <w:p w14:paraId="4A62D314" w14:textId="77777777" w:rsidR="0358CECB" w:rsidRPr="00A84967" w:rsidRDefault="64F5D41B" w:rsidP="008776A7">
          <w:pPr>
            <w:pStyle w:val="Header"/>
            <w:ind w:right="-115"/>
            <w:jc w:val="right"/>
            <w:rPr>
              <w:rFonts w:asciiTheme="majorHAnsi" w:eastAsiaTheme="majorEastAsia" w:hAnsiTheme="majorHAnsi" w:cstheme="majorBidi"/>
              <w:sz w:val="24"/>
              <w:szCs w:val="24"/>
            </w:rPr>
          </w:pPr>
          <w:r w:rsidRPr="00A84967">
            <w:rPr>
              <w:rFonts w:asciiTheme="majorHAnsi" w:eastAsiaTheme="majorEastAsia" w:hAnsiTheme="majorHAnsi" w:cstheme="majorBidi"/>
              <w:sz w:val="24"/>
              <w:szCs w:val="24"/>
            </w:rPr>
            <w:t>West Denton</w:t>
          </w:r>
        </w:p>
        <w:p w14:paraId="4C487E9B" w14:textId="77777777" w:rsidR="0358CECB" w:rsidRPr="00A84967" w:rsidRDefault="64F5D41B" w:rsidP="008776A7">
          <w:pPr>
            <w:pStyle w:val="Header"/>
            <w:ind w:right="-115"/>
            <w:jc w:val="right"/>
            <w:rPr>
              <w:rFonts w:asciiTheme="majorHAnsi" w:eastAsiaTheme="majorEastAsia" w:hAnsiTheme="majorHAnsi" w:cstheme="majorBidi"/>
              <w:sz w:val="24"/>
              <w:szCs w:val="24"/>
            </w:rPr>
          </w:pPr>
          <w:r w:rsidRPr="00A84967">
            <w:rPr>
              <w:rFonts w:asciiTheme="majorHAnsi" w:eastAsiaTheme="majorEastAsia" w:hAnsiTheme="majorHAnsi" w:cstheme="majorBidi"/>
              <w:sz w:val="24"/>
              <w:szCs w:val="24"/>
            </w:rPr>
            <w:t>Newcastle upon Tyne</w:t>
          </w:r>
        </w:p>
        <w:p w14:paraId="142DE012" w14:textId="77777777" w:rsidR="0358CECB" w:rsidRPr="00A84967" w:rsidRDefault="64F5D41B" w:rsidP="008776A7">
          <w:pPr>
            <w:pStyle w:val="Header"/>
            <w:ind w:right="-115"/>
            <w:jc w:val="right"/>
            <w:rPr>
              <w:rFonts w:asciiTheme="majorHAnsi" w:eastAsiaTheme="majorEastAsia" w:hAnsiTheme="majorHAnsi" w:cstheme="majorBidi"/>
              <w:sz w:val="24"/>
              <w:szCs w:val="24"/>
            </w:rPr>
          </w:pPr>
          <w:r w:rsidRPr="00A84967">
            <w:rPr>
              <w:rFonts w:asciiTheme="majorHAnsi" w:eastAsiaTheme="majorEastAsia" w:hAnsiTheme="majorHAnsi" w:cstheme="majorBidi"/>
              <w:sz w:val="24"/>
              <w:szCs w:val="24"/>
            </w:rPr>
            <w:t>NE5 1DN</w:t>
          </w:r>
        </w:p>
      </w:tc>
    </w:tr>
    <w:tr w:rsidR="64F5D41B" w14:paraId="331B3A30" w14:textId="77777777" w:rsidTr="1125AE73">
      <w:tc>
        <w:tcPr>
          <w:tcW w:w="1985" w:type="dxa"/>
          <w:vAlign w:val="bottom"/>
        </w:tcPr>
        <w:p w14:paraId="0FF79013" w14:textId="77777777" w:rsidR="64F5D41B" w:rsidRDefault="5ABCBFFE" w:rsidP="5ABCBFFE">
          <w:pPr>
            <w:pStyle w:val="Header"/>
            <w:ind w:left="-113"/>
            <w:jc w:val="center"/>
            <w:rPr>
              <w:rFonts w:asciiTheme="majorHAnsi" w:eastAsiaTheme="majorEastAsia" w:hAnsiTheme="majorHAnsi" w:cstheme="majorBidi"/>
              <w:b/>
              <w:bCs/>
            </w:rPr>
          </w:pPr>
          <w:r w:rsidRPr="5ABCBFFE">
            <w:rPr>
              <w:rFonts w:asciiTheme="majorHAnsi" w:eastAsiaTheme="majorEastAsia" w:hAnsiTheme="majorHAnsi" w:cstheme="majorBidi"/>
              <w:b/>
              <w:bCs/>
            </w:rPr>
            <w:t>Mrs A D Thorpe</w:t>
          </w:r>
        </w:p>
        <w:p w14:paraId="275EEE5D" w14:textId="77777777" w:rsidR="00AE20FA" w:rsidRDefault="5ABCBFFE" w:rsidP="5ABCBFFE">
          <w:pPr>
            <w:pStyle w:val="Header"/>
            <w:ind w:left="-113"/>
            <w:jc w:val="center"/>
            <w:rPr>
              <w:rFonts w:asciiTheme="majorHAnsi" w:eastAsiaTheme="majorEastAsia" w:hAnsiTheme="majorHAnsi" w:cstheme="majorBidi"/>
            </w:rPr>
          </w:pPr>
          <w:r w:rsidRPr="5ABCBFFE">
            <w:rPr>
              <w:rFonts w:asciiTheme="majorHAnsi" w:eastAsiaTheme="majorEastAsia" w:hAnsiTheme="majorHAnsi" w:cstheme="majorBidi"/>
            </w:rPr>
            <w:t>Head Teacher</w:t>
          </w:r>
        </w:p>
      </w:tc>
      <w:tc>
        <w:tcPr>
          <w:tcW w:w="1995" w:type="dxa"/>
          <w:vAlign w:val="center"/>
        </w:tcPr>
        <w:p w14:paraId="7FEB27DE" w14:textId="77777777" w:rsidR="64F5D41B" w:rsidRDefault="64F5D41B" w:rsidP="64F5D41B">
          <w:pPr>
            <w:pStyle w:val="Header"/>
            <w:jc w:val="center"/>
            <w:rPr>
              <w:rFonts w:asciiTheme="majorHAnsi" w:eastAsiaTheme="majorEastAsia" w:hAnsiTheme="majorHAnsi" w:cstheme="majorBidi"/>
              <w:b/>
              <w:bCs/>
              <w:sz w:val="32"/>
              <w:szCs w:val="32"/>
            </w:rPr>
          </w:pPr>
        </w:p>
      </w:tc>
      <w:tc>
        <w:tcPr>
          <w:tcW w:w="6226" w:type="dxa"/>
          <w:vAlign w:val="bottom"/>
        </w:tcPr>
        <w:p w14:paraId="7B6577CA" w14:textId="77777777" w:rsidR="64F5D41B" w:rsidRDefault="64F5D41B" w:rsidP="00A715F4">
          <w:pPr>
            <w:pStyle w:val="Header"/>
            <w:ind w:right="-115"/>
            <w:jc w:val="right"/>
            <w:rPr>
              <w:rFonts w:asciiTheme="majorHAnsi" w:eastAsiaTheme="majorEastAsia" w:hAnsiTheme="majorHAnsi" w:cstheme="majorBidi"/>
              <w:sz w:val="16"/>
              <w:szCs w:val="16"/>
            </w:rPr>
          </w:pPr>
          <w:r w:rsidRPr="64F5D41B">
            <w:rPr>
              <w:rFonts w:asciiTheme="majorHAnsi" w:eastAsiaTheme="majorEastAsia" w:hAnsiTheme="majorHAnsi" w:cstheme="majorBidi"/>
              <w:sz w:val="18"/>
              <w:szCs w:val="18"/>
            </w:rPr>
            <w:t>Telephone: 0191 2672233</w:t>
          </w:r>
        </w:p>
        <w:p w14:paraId="7EB1823B" w14:textId="77777777" w:rsidR="64F5D41B" w:rsidRDefault="00FE4C63" w:rsidP="00A715F4">
          <w:pPr>
            <w:pStyle w:val="Header"/>
            <w:ind w:right="-115"/>
            <w:jc w:val="right"/>
            <w:rPr>
              <w:rFonts w:asciiTheme="majorHAnsi" w:eastAsiaTheme="majorEastAsia" w:hAnsiTheme="majorHAnsi" w:cstheme="majorBidi"/>
              <w:sz w:val="18"/>
              <w:szCs w:val="18"/>
            </w:rPr>
          </w:pPr>
          <w:hyperlink r:id="rId2">
            <w:r>
              <w:rPr>
                <w:rStyle w:val="Hyperlink"/>
                <w:rFonts w:asciiTheme="majorHAnsi" w:eastAsiaTheme="majorEastAsia" w:hAnsiTheme="majorHAnsi" w:cstheme="majorBidi"/>
                <w:sz w:val="18"/>
                <w:szCs w:val="18"/>
              </w:rPr>
              <w:t>office@stjohnvianneynewcastle.org</w:t>
            </w:r>
          </w:hyperlink>
        </w:p>
        <w:p w14:paraId="7ADE0964" w14:textId="77777777" w:rsidR="64F5D41B" w:rsidRDefault="64F5D41B" w:rsidP="00A715F4">
          <w:pPr>
            <w:pStyle w:val="Header"/>
            <w:ind w:right="-115"/>
            <w:jc w:val="right"/>
            <w:rPr>
              <w:rFonts w:asciiTheme="majorHAnsi" w:eastAsiaTheme="majorEastAsia" w:hAnsiTheme="majorHAnsi" w:cstheme="majorBidi"/>
              <w:sz w:val="16"/>
              <w:szCs w:val="16"/>
            </w:rPr>
          </w:pPr>
          <w:r w:rsidRPr="64F5D41B">
            <w:rPr>
              <w:rFonts w:asciiTheme="majorHAnsi" w:eastAsiaTheme="majorEastAsia" w:hAnsiTheme="majorHAnsi" w:cstheme="majorBidi"/>
              <w:sz w:val="18"/>
              <w:szCs w:val="18"/>
            </w:rPr>
            <w:t>www.stjohnvianneynewcastle.</w:t>
          </w:r>
          <w:r w:rsidR="00E51751">
            <w:rPr>
              <w:rFonts w:asciiTheme="majorHAnsi" w:eastAsiaTheme="majorEastAsia" w:hAnsiTheme="majorHAnsi" w:cstheme="majorBidi"/>
              <w:sz w:val="18"/>
              <w:szCs w:val="18"/>
            </w:rPr>
            <w:t>org</w:t>
          </w:r>
        </w:p>
      </w:tc>
    </w:tr>
    <w:tr w:rsidR="00AE20FA" w:rsidRPr="004036AB" w14:paraId="7FAC64D7" w14:textId="77777777" w:rsidTr="0076084D">
      <w:trPr>
        <w:trHeight w:val="89"/>
      </w:trPr>
      <w:tc>
        <w:tcPr>
          <w:tcW w:w="1985" w:type="dxa"/>
          <w:tcBorders>
            <w:bottom w:val="single" w:sz="4" w:space="0" w:color="auto"/>
          </w:tcBorders>
          <w:vAlign w:val="bottom"/>
        </w:tcPr>
        <w:p w14:paraId="36941CD4" w14:textId="770820A6" w:rsidR="0076084D" w:rsidRPr="004036AB" w:rsidRDefault="0076084D" w:rsidP="0076084D">
          <w:pPr>
            <w:pStyle w:val="Header"/>
            <w:rPr>
              <w:rFonts w:asciiTheme="majorHAnsi" w:eastAsiaTheme="majorEastAsia" w:hAnsiTheme="majorHAnsi" w:cstheme="majorBidi"/>
              <w:b/>
              <w:bCs/>
              <w:sz w:val="20"/>
              <w:szCs w:val="20"/>
            </w:rPr>
          </w:pPr>
        </w:p>
      </w:tc>
      <w:tc>
        <w:tcPr>
          <w:tcW w:w="1995" w:type="dxa"/>
          <w:tcBorders>
            <w:bottom w:val="single" w:sz="4" w:space="0" w:color="auto"/>
          </w:tcBorders>
          <w:vAlign w:val="center"/>
        </w:tcPr>
        <w:p w14:paraId="6B22BF3D" w14:textId="71A25530" w:rsidR="00AE20FA" w:rsidRPr="004036AB" w:rsidRDefault="00AE20FA" w:rsidP="0076084D">
          <w:pPr>
            <w:pStyle w:val="Header"/>
            <w:rPr>
              <w:rFonts w:asciiTheme="majorHAnsi" w:eastAsiaTheme="majorEastAsia" w:hAnsiTheme="majorHAnsi" w:cstheme="majorBidi"/>
              <w:b/>
              <w:bCs/>
              <w:sz w:val="20"/>
              <w:szCs w:val="20"/>
            </w:rPr>
          </w:pPr>
        </w:p>
      </w:tc>
      <w:tc>
        <w:tcPr>
          <w:tcW w:w="6226" w:type="dxa"/>
          <w:tcBorders>
            <w:bottom w:val="single" w:sz="4" w:space="0" w:color="auto"/>
          </w:tcBorders>
          <w:vAlign w:val="bottom"/>
        </w:tcPr>
        <w:p w14:paraId="2F0F7947" w14:textId="77777777" w:rsidR="00AE20FA" w:rsidRPr="004036AB" w:rsidRDefault="00AE20FA" w:rsidP="00A715F4">
          <w:pPr>
            <w:pStyle w:val="Header"/>
            <w:ind w:right="-115"/>
            <w:jc w:val="right"/>
            <w:rPr>
              <w:rFonts w:asciiTheme="majorHAnsi" w:eastAsiaTheme="majorEastAsia" w:hAnsiTheme="majorHAnsi" w:cstheme="majorBidi"/>
              <w:sz w:val="20"/>
              <w:szCs w:val="20"/>
            </w:rPr>
          </w:pPr>
        </w:p>
      </w:tc>
    </w:tr>
  </w:tbl>
  <w:p w14:paraId="520FD4AF" w14:textId="08EF8B86" w:rsidR="0076084D" w:rsidRPr="003E32E2" w:rsidRDefault="0076084D" w:rsidP="003E32E2">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30E38"/>
    <w:multiLevelType w:val="hybridMultilevel"/>
    <w:tmpl w:val="7E98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A5E22"/>
    <w:multiLevelType w:val="multilevel"/>
    <w:tmpl w:val="F502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01E28"/>
    <w:multiLevelType w:val="hybridMultilevel"/>
    <w:tmpl w:val="56A8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80756"/>
    <w:multiLevelType w:val="hybridMultilevel"/>
    <w:tmpl w:val="1C26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14C37"/>
    <w:multiLevelType w:val="hybridMultilevel"/>
    <w:tmpl w:val="1974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7A40F6"/>
    <w:multiLevelType w:val="multilevel"/>
    <w:tmpl w:val="A040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FD3876"/>
    <w:multiLevelType w:val="hybridMultilevel"/>
    <w:tmpl w:val="7C8A3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C170B5"/>
    <w:multiLevelType w:val="multilevel"/>
    <w:tmpl w:val="258E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7222847">
    <w:abstractNumId w:val="0"/>
  </w:num>
  <w:num w:numId="2" w16cid:durableId="855582077">
    <w:abstractNumId w:val="3"/>
  </w:num>
  <w:num w:numId="3" w16cid:durableId="1692796807">
    <w:abstractNumId w:val="2"/>
  </w:num>
  <w:num w:numId="4" w16cid:durableId="823592485">
    <w:abstractNumId w:val="5"/>
  </w:num>
  <w:num w:numId="5" w16cid:durableId="1251281244">
    <w:abstractNumId w:val="1"/>
  </w:num>
  <w:num w:numId="6" w16cid:durableId="1549490680">
    <w:abstractNumId w:val="7"/>
  </w:num>
  <w:num w:numId="7" w16cid:durableId="792140515">
    <w:abstractNumId w:val="6"/>
  </w:num>
  <w:num w:numId="8" w16cid:durableId="172375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9B8"/>
    <w:rsid w:val="000010C6"/>
    <w:rsid w:val="000309B5"/>
    <w:rsid w:val="00030D23"/>
    <w:rsid w:val="00041799"/>
    <w:rsid w:val="000555A1"/>
    <w:rsid w:val="000607AA"/>
    <w:rsid w:val="00060A85"/>
    <w:rsid w:val="0006275A"/>
    <w:rsid w:val="000731F3"/>
    <w:rsid w:val="00075342"/>
    <w:rsid w:val="00075BC5"/>
    <w:rsid w:val="00076665"/>
    <w:rsid w:val="00080497"/>
    <w:rsid w:val="00086579"/>
    <w:rsid w:val="000A3C15"/>
    <w:rsid w:val="000B5C82"/>
    <w:rsid w:val="000F1F68"/>
    <w:rsid w:val="000F31BA"/>
    <w:rsid w:val="001006F3"/>
    <w:rsid w:val="00104BEA"/>
    <w:rsid w:val="00107E19"/>
    <w:rsid w:val="00107FBA"/>
    <w:rsid w:val="0011172D"/>
    <w:rsid w:val="00160AB2"/>
    <w:rsid w:val="00167905"/>
    <w:rsid w:val="0018617F"/>
    <w:rsid w:val="001A1A1D"/>
    <w:rsid w:val="001B32BF"/>
    <w:rsid w:val="001C7418"/>
    <w:rsid w:val="001E4E93"/>
    <w:rsid w:val="002105A0"/>
    <w:rsid w:val="00214196"/>
    <w:rsid w:val="00220EE0"/>
    <w:rsid w:val="00224D5F"/>
    <w:rsid w:val="002276BB"/>
    <w:rsid w:val="002341E7"/>
    <w:rsid w:val="00242501"/>
    <w:rsid w:val="002425F6"/>
    <w:rsid w:val="0026039E"/>
    <w:rsid w:val="00273EB7"/>
    <w:rsid w:val="002740F3"/>
    <w:rsid w:val="00283331"/>
    <w:rsid w:val="00284FE9"/>
    <w:rsid w:val="00291110"/>
    <w:rsid w:val="002A30AD"/>
    <w:rsid w:val="002A77C7"/>
    <w:rsid w:val="002D4A9F"/>
    <w:rsid w:val="002E6510"/>
    <w:rsid w:val="003175E9"/>
    <w:rsid w:val="0033132F"/>
    <w:rsid w:val="00343EEC"/>
    <w:rsid w:val="00345025"/>
    <w:rsid w:val="00346B32"/>
    <w:rsid w:val="0036469C"/>
    <w:rsid w:val="00390946"/>
    <w:rsid w:val="003A4724"/>
    <w:rsid w:val="003C1308"/>
    <w:rsid w:val="003C3367"/>
    <w:rsid w:val="003C6EE1"/>
    <w:rsid w:val="003D26D4"/>
    <w:rsid w:val="003E2809"/>
    <w:rsid w:val="003E32E2"/>
    <w:rsid w:val="003F01F1"/>
    <w:rsid w:val="003F2B4A"/>
    <w:rsid w:val="004036AB"/>
    <w:rsid w:val="0040420B"/>
    <w:rsid w:val="004106D7"/>
    <w:rsid w:val="0041137D"/>
    <w:rsid w:val="00423C6E"/>
    <w:rsid w:val="00434D97"/>
    <w:rsid w:val="00435F40"/>
    <w:rsid w:val="00460C2B"/>
    <w:rsid w:val="0046303A"/>
    <w:rsid w:val="00465B87"/>
    <w:rsid w:val="00466F59"/>
    <w:rsid w:val="00475B65"/>
    <w:rsid w:val="00493955"/>
    <w:rsid w:val="00494788"/>
    <w:rsid w:val="004A7680"/>
    <w:rsid w:val="004B1D7F"/>
    <w:rsid w:val="004C7432"/>
    <w:rsid w:val="004D6E35"/>
    <w:rsid w:val="004E7FF8"/>
    <w:rsid w:val="00504BE3"/>
    <w:rsid w:val="00505E56"/>
    <w:rsid w:val="0051471A"/>
    <w:rsid w:val="00517FA8"/>
    <w:rsid w:val="00532F0F"/>
    <w:rsid w:val="00541F8A"/>
    <w:rsid w:val="00544441"/>
    <w:rsid w:val="00551705"/>
    <w:rsid w:val="00553745"/>
    <w:rsid w:val="005712D0"/>
    <w:rsid w:val="0057183E"/>
    <w:rsid w:val="005A6571"/>
    <w:rsid w:val="005B1F7C"/>
    <w:rsid w:val="005F03E1"/>
    <w:rsid w:val="005F0C5B"/>
    <w:rsid w:val="005F349F"/>
    <w:rsid w:val="005F7070"/>
    <w:rsid w:val="005F79F0"/>
    <w:rsid w:val="00606ACE"/>
    <w:rsid w:val="0063278B"/>
    <w:rsid w:val="006376FE"/>
    <w:rsid w:val="0064099F"/>
    <w:rsid w:val="00642DF3"/>
    <w:rsid w:val="006524EC"/>
    <w:rsid w:val="00652F0C"/>
    <w:rsid w:val="0067225C"/>
    <w:rsid w:val="00674448"/>
    <w:rsid w:val="00676F69"/>
    <w:rsid w:val="00681B8C"/>
    <w:rsid w:val="006A3EAD"/>
    <w:rsid w:val="006C3EB6"/>
    <w:rsid w:val="006C4796"/>
    <w:rsid w:val="006D5808"/>
    <w:rsid w:val="006E23EB"/>
    <w:rsid w:val="006E3959"/>
    <w:rsid w:val="00722C11"/>
    <w:rsid w:val="00725124"/>
    <w:rsid w:val="00730E6D"/>
    <w:rsid w:val="007363FF"/>
    <w:rsid w:val="007367B1"/>
    <w:rsid w:val="00754061"/>
    <w:rsid w:val="0076084D"/>
    <w:rsid w:val="00762279"/>
    <w:rsid w:val="0076638A"/>
    <w:rsid w:val="00783E19"/>
    <w:rsid w:val="007877DE"/>
    <w:rsid w:val="00787F36"/>
    <w:rsid w:val="007A4409"/>
    <w:rsid w:val="007B4960"/>
    <w:rsid w:val="007B6F12"/>
    <w:rsid w:val="007E109E"/>
    <w:rsid w:val="007E5684"/>
    <w:rsid w:val="007E7C49"/>
    <w:rsid w:val="007F17BB"/>
    <w:rsid w:val="00801F12"/>
    <w:rsid w:val="00813BD0"/>
    <w:rsid w:val="00815BBA"/>
    <w:rsid w:val="00840B1B"/>
    <w:rsid w:val="0085201A"/>
    <w:rsid w:val="00864AD1"/>
    <w:rsid w:val="00864B32"/>
    <w:rsid w:val="008677BC"/>
    <w:rsid w:val="008710EC"/>
    <w:rsid w:val="0087168E"/>
    <w:rsid w:val="008776A7"/>
    <w:rsid w:val="008870D9"/>
    <w:rsid w:val="00890566"/>
    <w:rsid w:val="008918B6"/>
    <w:rsid w:val="00892A85"/>
    <w:rsid w:val="008B5033"/>
    <w:rsid w:val="008D2985"/>
    <w:rsid w:val="008D3DDE"/>
    <w:rsid w:val="00916ECF"/>
    <w:rsid w:val="009212B8"/>
    <w:rsid w:val="00921621"/>
    <w:rsid w:val="0093102B"/>
    <w:rsid w:val="0093176C"/>
    <w:rsid w:val="00944A7A"/>
    <w:rsid w:val="00953471"/>
    <w:rsid w:val="009558A3"/>
    <w:rsid w:val="00983975"/>
    <w:rsid w:val="00987ACF"/>
    <w:rsid w:val="009A40FD"/>
    <w:rsid w:val="009B47EE"/>
    <w:rsid w:val="009C1DD1"/>
    <w:rsid w:val="009C3C7B"/>
    <w:rsid w:val="009D0C86"/>
    <w:rsid w:val="009E620F"/>
    <w:rsid w:val="00A07A70"/>
    <w:rsid w:val="00A20B31"/>
    <w:rsid w:val="00A23AB6"/>
    <w:rsid w:val="00A26238"/>
    <w:rsid w:val="00A35B3D"/>
    <w:rsid w:val="00A40727"/>
    <w:rsid w:val="00A4556E"/>
    <w:rsid w:val="00A47CC8"/>
    <w:rsid w:val="00A715F4"/>
    <w:rsid w:val="00A71E63"/>
    <w:rsid w:val="00A84967"/>
    <w:rsid w:val="00A9344E"/>
    <w:rsid w:val="00A9550B"/>
    <w:rsid w:val="00AA0A96"/>
    <w:rsid w:val="00AC10D1"/>
    <w:rsid w:val="00AC7B20"/>
    <w:rsid w:val="00AE20FA"/>
    <w:rsid w:val="00AF20FC"/>
    <w:rsid w:val="00AF2777"/>
    <w:rsid w:val="00AF2850"/>
    <w:rsid w:val="00B01221"/>
    <w:rsid w:val="00B02E87"/>
    <w:rsid w:val="00B147E9"/>
    <w:rsid w:val="00B24141"/>
    <w:rsid w:val="00B30A06"/>
    <w:rsid w:val="00B46851"/>
    <w:rsid w:val="00B6018F"/>
    <w:rsid w:val="00B6214C"/>
    <w:rsid w:val="00B657EB"/>
    <w:rsid w:val="00B71C13"/>
    <w:rsid w:val="00B90ED8"/>
    <w:rsid w:val="00B91102"/>
    <w:rsid w:val="00B94210"/>
    <w:rsid w:val="00BA5897"/>
    <w:rsid w:val="00BB33BA"/>
    <w:rsid w:val="00BB52EF"/>
    <w:rsid w:val="00BB5912"/>
    <w:rsid w:val="00BC2498"/>
    <w:rsid w:val="00BD1AD4"/>
    <w:rsid w:val="00BD1C55"/>
    <w:rsid w:val="00BD66FF"/>
    <w:rsid w:val="00BE1592"/>
    <w:rsid w:val="00BF1DC5"/>
    <w:rsid w:val="00C0384F"/>
    <w:rsid w:val="00C144D6"/>
    <w:rsid w:val="00C17756"/>
    <w:rsid w:val="00C31181"/>
    <w:rsid w:val="00C358A0"/>
    <w:rsid w:val="00C36DB0"/>
    <w:rsid w:val="00C374AA"/>
    <w:rsid w:val="00C50FB4"/>
    <w:rsid w:val="00C562D7"/>
    <w:rsid w:val="00C643FB"/>
    <w:rsid w:val="00C65A26"/>
    <w:rsid w:val="00C900B2"/>
    <w:rsid w:val="00CA1B82"/>
    <w:rsid w:val="00CA3A90"/>
    <w:rsid w:val="00CB15C4"/>
    <w:rsid w:val="00CB2108"/>
    <w:rsid w:val="00CB3D5E"/>
    <w:rsid w:val="00CB6FF1"/>
    <w:rsid w:val="00CD32D7"/>
    <w:rsid w:val="00CE3B5E"/>
    <w:rsid w:val="00CF0912"/>
    <w:rsid w:val="00CF53E5"/>
    <w:rsid w:val="00D01334"/>
    <w:rsid w:val="00D155A2"/>
    <w:rsid w:val="00D178CA"/>
    <w:rsid w:val="00D353F6"/>
    <w:rsid w:val="00D46E7E"/>
    <w:rsid w:val="00D606BB"/>
    <w:rsid w:val="00D6696B"/>
    <w:rsid w:val="00D82C4A"/>
    <w:rsid w:val="00D94C08"/>
    <w:rsid w:val="00D96654"/>
    <w:rsid w:val="00DB3291"/>
    <w:rsid w:val="00DD1B60"/>
    <w:rsid w:val="00DD1CCC"/>
    <w:rsid w:val="00DD5DE4"/>
    <w:rsid w:val="00DE42BC"/>
    <w:rsid w:val="00E223DF"/>
    <w:rsid w:val="00E236A2"/>
    <w:rsid w:val="00E264CB"/>
    <w:rsid w:val="00E40167"/>
    <w:rsid w:val="00E50D28"/>
    <w:rsid w:val="00E51393"/>
    <w:rsid w:val="00E51751"/>
    <w:rsid w:val="00E53867"/>
    <w:rsid w:val="00E57B78"/>
    <w:rsid w:val="00E72AF8"/>
    <w:rsid w:val="00E87907"/>
    <w:rsid w:val="00E923B6"/>
    <w:rsid w:val="00EB18BB"/>
    <w:rsid w:val="00ED31A8"/>
    <w:rsid w:val="00EE3885"/>
    <w:rsid w:val="00EE71EB"/>
    <w:rsid w:val="00EF19A6"/>
    <w:rsid w:val="00EF49B8"/>
    <w:rsid w:val="00F07593"/>
    <w:rsid w:val="00F07E90"/>
    <w:rsid w:val="00F1352F"/>
    <w:rsid w:val="00F17416"/>
    <w:rsid w:val="00F37178"/>
    <w:rsid w:val="00F43145"/>
    <w:rsid w:val="00F45A7A"/>
    <w:rsid w:val="00F46782"/>
    <w:rsid w:val="00F52764"/>
    <w:rsid w:val="00F54720"/>
    <w:rsid w:val="00F60A64"/>
    <w:rsid w:val="00F75174"/>
    <w:rsid w:val="00F76F01"/>
    <w:rsid w:val="00FA0F3D"/>
    <w:rsid w:val="00FB3FB2"/>
    <w:rsid w:val="00FC0A18"/>
    <w:rsid w:val="00FC6EA1"/>
    <w:rsid w:val="00FD5B01"/>
    <w:rsid w:val="00FE4C63"/>
    <w:rsid w:val="00FF0477"/>
    <w:rsid w:val="00FF04ED"/>
    <w:rsid w:val="01BE7CF8"/>
    <w:rsid w:val="01D94017"/>
    <w:rsid w:val="0358CECB"/>
    <w:rsid w:val="0438B871"/>
    <w:rsid w:val="049C0723"/>
    <w:rsid w:val="07406A81"/>
    <w:rsid w:val="09242301"/>
    <w:rsid w:val="0A1558C6"/>
    <w:rsid w:val="0B36EBAB"/>
    <w:rsid w:val="0BD809AC"/>
    <w:rsid w:val="0EA78F18"/>
    <w:rsid w:val="0ED35DAA"/>
    <w:rsid w:val="10BA57C2"/>
    <w:rsid w:val="1125AE73"/>
    <w:rsid w:val="16955880"/>
    <w:rsid w:val="17109A98"/>
    <w:rsid w:val="176D8AF4"/>
    <w:rsid w:val="183128E1"/>
    <w:rsid w:val="19CCF942"/>
    <w:rsid w:val="1B650B9E"/>
    <w:rsid w:val="1C48B349"/>
    <w:rsid w:val="1CF0F70B"/>
    <w:rsid w:val="1FAF8297"/>
    <w:rsid w:val="200F6F70"/>
    <w:rsid w:val="21D80B27"/>
    <w:rsid w:val="2208302D"/>
    <w:rsid w:val="2622C7D5"/>
    <w:rsid w:val="27C48CCE"/>
    <w:rsid w:val="29FA19B5"/>
    <w:rsid w:val="2AB69F29"/>
    <w:rsid w:val="2BF17A49"/>
    <w:rsid w:val="2D966205"/>
    <w:rsid w:val="33C1DB8A"/>
    <w:rsid w:val="356CB102"/>
    <w:rsid w:val="456294DE"/>
    <w:rsid w:val="456BB059"/>
    <w:rsid w:val="458BAEDA"/>
    <w:rsid w:val="4705265D"/>
    <w:rsid w:val="4AE600F5"/>
    <w:rsid w:val="4EFC3A8E"/>
    <w:rsid w:val="4F54A0DB"/>
    <w:rsid w:val="57148909"/>
    <w:rsid w:val="5ABCBFFE"/>
    <w:rsid w:val="5E80EA81"/>
    <w:rsid w:val="61F3A547"/>
    <w:rsid w:val="64CDA6A7"/>
    <w:rsid w:val="64F5D41B"/>
    <w:rsid w:val="665ACF6A"/>
    <w:rsid w:val="66697708"/>
    <w:rsid w:val="6D7B76EA"/>
    <w:rsid w:val="70B317AC"/>
    <w:rsid w:val="7214A086"/>
    <w:rsid w:val="73BDED18"/>
    <w:rsid w:val="77735DC5"/>
    <w:rsid w:val="77760604"/>
    <w:rsid w:val="78E35F94"/>
    <w:rsid w:val="7A91D62A"/>
    <w:rsid w:val="7C46CE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1D076"/>
  <w15:chartTrackingRefBased/>
  <w15:docId w15:val="{6E3E074A-28A9-43FD-9574-FA342221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BE3"/>
    <w:pPr>
      <w:spacing w:after="0" w:line="240" w:lineRule="auto"/>
      <w:outlineLvl w:val="0"/>
    </w:pPr>
    <w:rPr>
      <w:rFonts w:ascii="Calibri Light" w:eastAsia="Calibri Light" w:hAnsi="Calibri Light" w:cs="Calibri Ligh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PageNumber">
    <w:name w:val="page number"/>
    <w:basedOn w:val="DefaultParagraphFont"/>
    <w:uiPriority w:val="99"/>
    <w:semiHidden/>
    <w:unhideWhenUsed/>
    <w:rsid w:val="001B32BF"/>
  </w:style>
  <w:style w:type="character" w:customStyle="1" w:styleId="UnresolvedMention1">
    <w:name w:val="Unresolved Mention1"/>
    <w:basedOn w:val="DefaultParagraphFont"/>
    <w:uiPriority w:val="99"/>
    <w:semiHidden/>
    <w:unhideWhenUsed/>
    <w:rsid w:val="00FD5B01"/>
    <w:rPr>
      <w:color w:val="605E5C"/>
      <w:shd w:val="clear" w:color="auto" w:fill="E1DFDD"/>
    </w:rPr>
  </w:style>
  <w:style w:type="paragraph" w:styleId="Revision">
    <w:name w:val="Revision"/>
    <w:hidden/>
    <w:uiPriority w:val="99"/>
    <w:semiHidden/>
    <w:rsid w:val="00787F36"/>
    <w:pPr>
      <w:spacing w:after="0" w:line="240" w:lineRule="auto"/>
    </w:pPr>
  </w:style>
  <w:style w:type="character" w:customStyle="1" w:styleId="Heading1Char">
    <w:name w:val="Heading 1 Char"/>
    <w:basedOn w:val="DefaultParagraphFont"/>
    <w:link w:val="Heading1"/>
    <w:uiPriority w:val="9"/>
    <w:rsid w:val="00504BE3"/>
    <w:rPr>
      <w:rFonts w:ascii="Calibri Light" w:eastAsia="Calibri Light" w:hAnsi="Calibri Light" w:cs="Calibri Light"/>
      <w:b/>
      <w:bCs/>
      <w:sz w:val="24"/>
      <w:szCs w:val="24"/>
    </w:rPr>
  </w:style>
  <w:style w:type="paragraph" w:styleId="ListParagraph">
    <w:name w:val="List Paragraph"/>
    <w:basedOn w:val="Normal"/>
    <w:uiPriority w:val="34"/>
    <w:qFormat/>
    <w:rsid w:val="00A23AB6"/>
    <w:pPr>
      <w:ind w:left="720"/>
      <w:contextualSpacing/>
    </w:pPr>
  </w:style>
  <w:style w:type="character" w:styleId="CommentReference">
    <w:name w:val="annotation reference"/>
    <w:basedOn w:val="DefaultParagraphFont"/>
    <w:uiPriority w:val="99"/>
    <w:semiHidden/>
    <w:unhideWhenUsed/>
    <w:rsid w:val="003175E9"/>
    <w:rPr>
      <w:sz w:val="16"/>
      <w:szCs w:val="16"/>
    </w:rPr>
  </w:style>
  <w:style w:type="paragraph" w:styleId="CommentText">
    <w:name w:val="annotation text"/>
    <w:basedOn w:val="Normal"/>
    <w:link w:val="CommentTextChar"/>
    <w:uiPriority w:val="99"/>
    <w:semiHidden/>
    <w:unhideWhenUsed/>
    <w:rsid w:val="003175E9"/>
    <w:pPr>
      <w:spacing w:line="240" w:lineRule="auto"/>
    </w:pPr>
    <w:rPr>
      <w:sz w:val="20"/>
      <w:szCs w:val="20"/>
    </w:rPr>
  </w:style>
  <w:style w:type="character" w:customStyle="1" w:styleId="CommentTextChar">
    <w:name w:val="Comment Text Char"/>
    <w:basedOn w:val="DefaultParagraphFont"/>
    <w:link w:val="CommentText"/>
    <w:uiPriority w:val="99"/>
    <w:semiHidden/>
    <w:rsid w:val="003175E9"/>
    <w:rPr>
      <w:sz w:val="20"/>
      <w:szCs w:val="20"/>
    </w:rPr>
  </w:style>
  <w:style w:type="paragraph" w:styleId="CommentSubject">
    <w:name w:val="annotation subject"/>
    <w:basedOn w:val="CommentText"/>
    <w:next w:val="CommentText"/>
    <w:link w:val="CommentSubjectChar"/>
    <w:uiPriority w:val="99"/>
    <w:semiHidden/>
    <w:unhideWhenUsed/>
    <w:rsid w:val="003175E9"/>
    <w:rPr>
      <w:b/>
      <w:bCs/>
    </w:rPr>
  </w:style>
  <w:style w:type="character" w:customStyle="1" w:styleId="CommentSubjectChar">
    <w:name w:val="Comment Subject Char"/>
    <w:basedOn w:val="CommentTextChar"/>
    <w:link w:val="CommentSubject"/>
    <w:uiPriority w:val="99"/>
    <w:semiHidden/>
    <w:rsid w:val="003175E9"/>
    <w:rPr>
      <w:b/>
      <w:bCs/>
      <w:sz w:val="20"/>
      <w:szCs w:val="20"/>
    </w:rPr>
  </w:style>
  <w:style w:type="paragraph" w:styleId="BalloonText">
    <w:name w:val="Balloon Text"/>
    <w:basedOn w:val="Normal"/>
    <w:link w:val="BalloonTextChar"/>
    <w:uiPriority w:val="99"/>
    <w:semiHidden/>
    <w:unhideWhenUsed/>
    <w:rsid w:val="00317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5E9"/>
    <w:rPr>
      <w:rFonts w:ascii="Segoe UI" w:hAnsi="Segoe UI" w:cs="Segoe UI"/>
      <w:sz w:val="18"/>
      <w:szCs w:val="18"/>
    </w:rPr>
  </w:style>
  <w:style w:type="character" w:styleId="Emphasis">
    <w:name w:val="Emphasis"/>
    <w:basedOn w:val="DefaultParagraphFont"/>
    <w:uiPriority w:val="20"/>
    <w:qFormat/>
    <w:rsid w:val="00BD66FF"/>
    <w:rPr>
      <w:i/>
      <w:iCs/>
    </w:rPr>
  </w:style>
  <w:style w:type="paragraph" w:styleId="NormalWeb">
    <w:name w:val="Normal (Web)"/>
    <w:basedOn w:val="Normal"/>
    <w:uiPriority w:val="99"/>
    <w:semiHidden/>
    <w:unhideWhenUsed/>
    <w:rsid w:val="00652F0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07787">
      <w:bodyDiv w:val="1"/>
      <w:marLeft w:val="0"/>
      <w:marRight w:val="0"/>
      <w:marTop w:val="0"/>
      <w:marBottom w:val="0"/>
      <w:divBdr>
        <w:top w:val="none" w:sz="0" w:space="0" w:color="auto"/>
        <w:left w:val="none" w:sz="0" w:space="0" w:color="auto"/>
        <w:bottom w:val="none" w:sz="0" w:space="0" w:color="auto"/>
        <w:right w:val="none" w:sz="0" w:space="0" w:color="auto"/>
      </w:divBdr>
    </w:div>
    <w:div w:id="487137519">
      <w:bodyDiv w:val="1"/>
      <w:marLeft w:val="0"/>
      <w:marRight w:val="0"/>
      <w:marTop w:val="0"/>
      <w:marBottom w:val="0"/>
      <w:divBdr>
        <w:top w:val="none" w:sz="0" w:space="0" w:color="auto"/>
        <w:left w:val="none" w:sz="0" w:space="0" w:color="auto"/>
        <w:bottom w:val="none" w:sz="0" w:space="0" w:color="auto"/>
        <w:right w:val="none" w:sz="0" w:space="0" w:color="auto"/>
      </w:divBdr>
      <w:divsChild>
        <w:div w:id="1205602259">
          <w:marLeft w:val="0"/>
          <w:marRight w:val="0"/>
          <w:marTop w:val="0"/>
          <w:marBottom w:val="0"/>
          <w:divBdr>
            <w:top w:val="none" w:sz="0" w:space="0" w:color="auto"/>
            <w:left w:val="none" w:sz="0" w:space="0" w:color="auto"/>
            <w:bottom w:val="none" w:sz="0" w:space="0" w:color="auto"/>
            <w:right w:val="none" w:sz="0" w:space="0" w:color="auto"/>
          </w:divBdr>
          <w:divsChild>
            <w:div w:id="1903641383">
              <w:marLeft w:val="0"/>
              <w:marRight w:val="0"/>
              <w:marTop w:val="0"/>
              <w:marBottom w:val="300"/>
              <w:divBdr>
                <w:top w:val="single" w:sz="6" w:space="18" w:color="E3E3E3"/>
                <w:left w:val="single" w:sz="6" w:space="18" w:color="E3E3E3"/>
                <w:bottom w:val="single" w:sz="6" w:space="18" w:color="E3E3E3"/>
                <w:right w:val="single" w:sz="6" w:space="18" w:color="E3E3E3"/>
              </w:divBdr>
            </w:div>
          </w:divsChild>
        </w:div>
        <w:div w:id="854001654">
          <w:marLeft w:val="0"/>
          <w:marRight w:val="0"/>
          <w:marTop w:val="150"/>
          <w:marBottom w:val="150"/>
          <w:divBdr>
            <w:top w:val="single" w:sz="6" w:space="0" w:color="D6E9C6"/>
            <w:left w:val="single" w:sz="6" w:space="0" w:color="D6E9C6"/>
            <w:bottom w:val="single" w:sz="6" w:space="0" w:color="D6E9C6"/>
            <w:right w:val="single" w:sz="6" w:space="0" w:color="D6E9C6"/>
          </w:divBdr>
          <w:divsChild>
            <w:div w:id="1140458491">
              <w:marLeft w:val="0"/>
              <w:marRight w:val="0"/>
              <w:marTop w:val="0"/>
              <w:marBottom w:val="0"/>
              <w:divBdr>
                <w:top w:val="none" w:sz="0" w:space="8" w:color="D6E9C6"/>
                <w:left w:val="none" w:sz="0" w:space="11" w:color="D6E9C6"/>
                <w:bottom w:val="single" w:sz="6" w:space="8" w:color="D6E9C6"/>
                <w:right w:val="none" w:sz="0" w:space="11" w:color="D6E9C6"/>
              </w:divBdr>
            </w:div>
            <w:div w:id="1283153284">
              <w:marLeft w:val="0"/>
              <w:marRight w:val="0"/>
              <w:marTop w:val="0"/>
              <w:marBottom w:val="0"/>
              <w:divBdr>
                <w:top w:val="none" w:sz="0" w:space="0" w:color="auto"/>
                <w:left w:val="none" w:sz="0" w:space="0" w:color="auto"/>
                <w:bottom w:val="none" w:sz="0" w:space="0" w:color="auto"/>
                <w:right w:val="none" w:sz="0" w:space="0" w:color="auto"/>
              </w:divBdr>
            </w:div>
          </w:divsChild>
        </w:div>
        <w:div w:id="502741863">
          <w:marLeft w:val="0"/>
          <w:marRight w:val="0"/>
          <w:marTop w:val="0"/>
          <w:marBottom w:val="0"/>
          <w:divBdr>
            <w:top w:val="none" w:sz="0" w:space="0" w:color="auto"/>
            <w:left w:val="none" w:sz="0" w:space="0" w:color="auto"/>
            <w:bottom w:val="none" w:sz="0" w:space="0" w:color="auto"/>
            <w:right w:val="none" w:sz="0" w:space="0" w:color="auto"/>
          </w:divBdr>
          <w:divsChild>
            <w:div w:id="2102332938">
              <w:marLeft w:val="0"/>
              <w:marRight w:val="0"/>
              <w:marTop w:val="0"/>
              <w:marBottom w:val="300"/>
              <w:divBdr>
                <w:top w:val="single" w:sz="6" w:space="18" w:color="E3E3E3"/>
                <w:left w:val="single" w:sz="6" w:space="18" w:color="E3E3E3"/>
                <w:bottom w:val="single" w:sz="6" w:space="18" w:color="E3E3E3"/>
                <w:right w:val="single" w:sz="6" w:space="18" w:color="E3E3E3"/>
              </w:divBdr>
            </w:div>
          </w:divsChild>
        </w:div>
        <w:div w:id="1326283622">
          <w:marLeft w:val="0"/>
          <w:marRight w:val="0"/>
          <w:marTop w:val="0"/>
          <w:marBottom w:val="0"/>
          <w:divBdr>
            <w:top w:val="none" w:sz="0" w:space="0" w:color="auto"/>
            <w:left w:val="none" w:sz="0" w:space="0" w:color="auto"/>
            <w:bottom w:val="none" w:sz="0" w:space="0" w:color="auto"/>
            <w:right w:val="none" w:sz="0" w:space="0" w:color="auto"/>
          </w:divBdr>
          <w:divsChild>
            <w:div w:id="18898752">
              <w:marLeft w:val="0"/>
              <w:marRight w:val="0"/>
              <w:marTop w:val="0"/>
              <w:marBottom w:val="300"/>
              <w:divBdr>
                <w:top w:val="single" w:sz="6" w:space="18" w:color="E3E3E3"/>
                <w:left w:val="single" w:sz="6" w:space="18" w:color="E3E3E3"/>
                <w:bottom w:val="single" w:sz="6" w:space="18" w:color="E3E3E3"/>
                <w:right w:val="single" w:sz="6" w:space="18" w:color="E3E3E3"/>
              </w:divBdr>
            </w:div>
          </w:divsChild>
        </w:div>
      </w:divsChild>
    </w:div>
    <w:div w:id="515458385">
      <w:bodyDiv w:val="1"/>
      <w:marLeft w:val="0"/>
      <w:marRight w:val="0"/>
      <w:marTop w:val="0"/>
      <w:marBottom w:val="0"/>
      <w:divBdr>
        <w:top w:val="none" w:sz="0" w:space="0" w:color="auto"/>
        <w:left w:val="none" w:sz="0" w:space="0" w:color="auto"/>
        <w:bottom w:val="none" w:sz="0" w:space="0" w:color="auto"/>
        <w:right w:val="none" w:sz="0" w:space="0" w:color="auto"/>
      </w:divBdr>
      <w:divsChild>
        <w:div w:id="1543471087">
          <w:marLeft w:val="0"/>
          <w:marRight w:val="0"/>
          <w:marTop w:val="0"/>
          <w:marBottom w:val="0"/>
          <w:divBdr>
            <w:top w:val="none" w:sz="0" w:space="0" w:color="auto"/>
            <w:left w:val="none" w:sz="0" w:space="0" w:color="auto"/>
            <w:bottom w:val="none" w:sz="0" w:space="0" w:color="auto"/>
            <w:right w:val="none" w:sz="0" w:space="0" w:color="auto"/>
          </w:divBdr>
        </w:div>
      </w:divsChild>
    </w:div>
    <w:div w:id="568803695">
      <w:bodyDiv w:val="1"/>
      <w:marLeft w:val="0"/>
      <w:marRight w:val="0"/>
      <w:marTop w:val="0"/>
      <w:marBottom w:val="0"/>
      <w:divBdr>
        <w:top w:val="none" w:sz="0" w:space="0" w:color="auto"/>
        <w:left w:val="none" w:sz="0" w:space="0" w:color="auto"/>
        <w:bottom w:val="none" w:sz="0" w:space="0" w:color="auto"/>
        <w:right w:val="none" w:sz="0" w:space="0" w:color="auto"/>
      </w:divBdr>
      <w:divsChild>
        <w:div w:id="1651248565">
          <w:marLeft w:val="0"/>
          <w:marRight w:val="0"/>
          <w:marTop w:val="0"/>
          <w:marBottom w:val="0"/>
          <w:divBdr>
            <w:top w:val="none" w:sz="0" w:space="0" w:color="auto"/>
            <w:left w:val="none" w:sz="0" w:space="0" w:color="auto"/>
            <w:bottom w:val="none" w:sz="0" w:space="0" w:color="auto"/>
            <w:right w:val="none" w:sz="0" w:space="0" w:color="auto"/>
          </w:divBdr>
        </w:div>
        <w:div w:id="1891307508">
          <w:marLeft w:val="0"/>
          <w:marRight w:val="0"/>
          <w:marTop w:val="0"/>
          <w:marBottom w:val="0"/>
          <w:divBdr>
            <w:top w:val="none" w:sz="0" w:space="0" w:color="auto"/>
            <w:left w:val="none" w:sz="0" w:space="0" w:color="auto"/>
            <w:bottom w:val="none" w:sz="0" w:space="0" w:color="auto"/>
            <w:right w:val="none" w:sz="0" w:space="0" w:color="auto"/>
          </w:divBdr>
          <w:divsChild>
            <w:div w:id="1518276745">
              <w:marLeft w:val="0"/>
              <w:marRight w:val="0"/>
              <w:marTop w:val="0"/>
              <w:marBottom w:val="0"/>
              <w:divBdr>
                <w:top w:val="none" w:sz="0" w:space="0" w:color="auto"/>
                <w:left w:val="none" w:sz="0" w:space="0" w:color="auto"/>
                <w:bottom w:val="none" w:sz="0" w:space="0" w:color="auto"/>
                <w:right w:val="none" w:sz="0" w:space="0" w:color="auto"/>
              </w:divBdr>
            </w:div>
            <w:div w:id="1631206706">
              <w:marLeft w:val="0"/>
              <w:marRight w:val="0"/>
              <w:marTop w:val="0"/>
              <w:marBottom w:val="0"/>
              <w:divBdr>
                <w:top w:val="none" w:sz="0" w:space="0" w:color="auto"/>
                <w:left w:val="none" w:sz="0" w:space="0" w:color="auto"/>
                <w:bottom w:val="none" w:sz="0" w:space="0" w:color="auto"/>
                <w:right w:val="none" w:sz="0" w:space="0" w:color="auto"/>
              </w:divBdr>
            </w:div>
            <w:div w:id="967970815">
              <w:marLeft w:val="0"/>
              <w:marRight w:val="0"/>
              <w:marTop w:val="0"/>
              <w:marBottom w:val="0"/>
              <w:divBdr>
                <w:top w:val="none" w:sz="0" w:space="0" w:color="auto"/>
                <w:left w:val="none" w:sz="0" w:space="0" w:color="auto"/>
                <w:bottom w:val="none" w:sz="0" w:space="0" w:color="auto"/>
                <w:right w:val="none" w:sz="0" w:space="0" w:color="auto"/>
              </w:divBdr>
            </w:div>
            <w:div w:id="841041849">
              <w:marLeft w:val="0"/>
              <w:marRight w:val="0"/>
              <w:marTop w:val="0"/>
              <w:marBottom w:val="0"/>
              <w:divBdr>
                <w:top w:val="none" w:sz="0" w:space="0" w:color="auto"/>
                <w:left w:val="none" w:sz="0" w:space="0" w:color="auto"/>
                <w:bottom w:val="none" w:sz="0" w:space="0" w:color="auto"/>
                <w:right w:val="none" w:sz="0" w:space="0" w:color="auto"/>
              </w:divBdr>
            </w:div>
            <w:div w:id="647322662">
              <w:marLeft w:val="0"/>
              <w:marRight w:val="0"/>
              <w:marTop w:val="0"/>
              <w:marBottom w:val="0"/>
              <w:divBdr>
                <w:top w:val="none" w:sz="0" w:space="0" w:color="auto"/>
                <w:left w:val="none" w:sz="0" w:space="0" w:color="auto"/>
                <w:bottom w:val="none" w:sz="0" w:space="0" w:color="auto"/>
                <w:right w:val="none" w:sz="0" w:space="0" w:color="auto"/>
              </w:divBdr>
            </w:div>
            <w:div w:id="859439156">
              <w:marLeft w:val="0"/>
              <w:marRight w:val="0"/>
              <w:marTop w:val="0"/>
              <w:marBottom w:val="0"/>
              <w:divBdr>
                <w:top w:val="none" w:sz="0" w:space="0" w:color="auto"/>
                <w:left w:val="none" w:sz="0" w:space="0" w:color="auto"/>
                <w:bottom w:val="none" w:sz="0" w:space="0" w:color="auto"/>
                <w:right w:val="none" w:sz="0" w:space="0" w:color="auto"/>
              </w:divBdr>
            </w:div>
            <w:div w:id="1304114785">
              <w:marLeft w:val="0"/>
              <w:marRight w:val="0"/>
              <w:marTop w:val="0"/>
              <w:marBottom w:val="0"/>
              <w:divBdr>
                <w:top w:val="none" w:sz="0" w:space="0" w:color="auto"/>
                <w:left w:val="none" w:sz="0" w:space="0" w:color="auto"/>
                <w:bottom w:val="none" w:sz="0" w:space="0" w:color="auto"/>
                <w:right w:val="none" w:sz="0" w:space="0" w:color="auto"/>
              </w:divBdr>
            </w:div>
            <w:div w:id="744882790">
              <w:marLeft w:val="0"/>
              <w:marRight w:val="0"/>
              <w:marTop w:val="0"/>
              <w:marBottom w:val="0"/>
              <w:divBdr>
                <w:top w:val="none" w:sz="0" w:space="0" w:color="auto"/>
                <w:left w:val="none" w:sz="0" w:space="0" w:color="auto"/>
                <w:bottom w:val="none" w:sz="0" w:space="0" w:color="auto"/>
                <w:right w:val="none" w:sz="0" w:space="0" w:color="auto"/>
              </w:divBdr>
            </w:div>
            <w:div w:id="2944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2844">
      <w:bodyDiv w:val="1"/>
      <w:marLeft w:val="0"/>
      <w:marRight w:val="0"/>
      <w:marTop w:val="0"/>
      <w:marBottom w:val="0"/>
      <w:divBdr>
        <w:top w:val="none" w:sz="0" w:space="0" w:color="auto"/>
        <w:left w:val="none" w:sz="0" w:space="0" w:color="auto"/>
        <w:bottom w:val="none" w:sz="0" w:space="0" w:color="auto"/>
        <w:right w:val="none" w:sz="0" w:space="0" w:color="auto"/>
      </w:divBdr>
    </w:div>
    <w:div w:id="1027026171">
      <w:bodyDiv w:val="1"/>
      <w:marLeft w:val="0"/>
      <w:marRight w:val="0"/>
      <w:marTop w:val="0"/>
      <w:marBottom w:val="0"/>
      <w:divBdr>
        <w:top w:val="none" w:sz="0" w:space="0" w:color="auto"/>
        <w:left w:val="none" w:sz="0" w:space="0" w:color="auto"/>
        <w:bottom w:val="none" w:sz="0" w:space="0" w:color="auto"/>
        <w:right w:val="none" w:sz="0" w:space="0" w:color="auto"/>
      </w:divBdr>
      <w:divsChild>
        <w:div w:id="392041535">
          <w:marLeft w:val="0"/>
          <w:marRight w:val="0"/>
          <w:marTop w:val="120"/>
          <w:marBottom w:val="120"/>
          <w:divBdr>
            <w:top w:val="none" w:sz="0" w:space="0" w:color="auto"/>
            <w:left w:val="none" w:sz="0" w:space="0" w:color="auto"/>
            <w:bottom w:val="none" w:sz="0" w:space="0" w:color="auto"/>
            <w:right w:val="none" w:sz="0" w:space="0" w:color="auto"/>
          </w:divBdr>
        </w:div>
      </w:divsChild>
    </w:div>
    <w:div w:id="1144666109">
      <w:bodyDiv w:val="1"/>
      <w:marLeft w:val="0"/>
      <w:marRight w:val="0"/>
      <w:marTop w:val="0"/>
      <w:marBottom w:val="0"/>
      <w:divBdr>
        <w:top w:val="none" w:sz="0" w:space="0" w:color="auto"/>
        <w:left w:val="none" w:sz="0" w:space="0" w:color="auto"/>
        <w:bottom w:val="none" w:sz="0" w:space="0" w:color="auto"/>
        <w:right w:val="none" w:sz="0" w:space="0" w:color="auto"/>
      </w:divBdr>
    </w:div>
    <w:div w:id="1410426151">
      <w:bodyDiv w:val="1"/>
      <w:marLeft w:val="0"/>
      <w:marRight w:val="0"/>
      <w:marTop w:val="0"/>
      <w:marBottom w:val="0"/>
      <w:divBdr>
        <w:top w:val="none" w:sz="0" w:space="0" w:color="auto"/>
        <w:left w:val="none" w:sz="0" w:space="0" w:color="auto"/>
        <w:bottom w:val="none" w:sz="0" w:space="0" w:color="auto"/>
        <w:right w:val="none" w:sz="0" w:space="0" w:color="auto"/>
      </w:divBdr>
    </w:div>
    <w:div w:id="1498374774">
      <w:bodyDiv w:val="1"/>
      <w:marLeft w:val="0"/>
      <w:marRight w:val="0"/>
      <w:marTop w:val="0"/>
      <w:marBottom w:val="0"/>
      <w:divBdr>
        <w:top w:val="none" w:sz="0" w:space="0" w:color="auto"/>
        <w:left w:val="none" w:sz="0" w:space="0" w:color="auto"/>
        <w:bottom w:val="none" w:sz="0" w:space="0" w:color="auto"/>
        <w:right w:val="none" w:sz="0" w:space="0" w:color="auto"/>
      </w:divBdr>
    </w:div>
    <w:div w:id="1706983253">
      <w:bodyDiv w:val="1"/>
      <w:marLeft w:val="0"/>
      <w:marRight w:val="0"/>
      <w:marTop w:val="0"/>
      <w:marBottom w:val="0"/>
      <w:divBdr>
        <w:top w:val="none" w:sz="0" w:space="0" w:color="auto"/>
        <w:left w:val="none" w:sz="0" w:space="0" w:color="auto"/>
        <w:bottom w:val="none" w:sz="0" w:space="0" w:color="auto"/>
        <w:right w:val="none" w:sz="0" w:space="0" w:color="auto"/>
      </w:divBdr>
    </w:div>
    <w:div w:id="1857496681">
      <w:bodyDiv w:val="1"/>
      <w:marLeft w:val="0"/>
      <w:marRight w:val="0"/>
      <w:marTop w:val="0"/>
      <w:marBottom w:val="0"/>
      <w:divBdr>
        <w:top w:val="none" w:sz="0" w:space="0" w:color="auto"/>
        <w:left w:val="none" w:sz="0" w:space="0" w:color="auto"/>
        <w:bottom w:val="none" w:sz="0" w:space="0" w:color="auto"/>
        <w:right w:val="none" w:sz="0" w:space="0" w:color="auto"/>
      </w:divBdr>
      <w:divsChild>
        <w:div w:id="591008960">
          <w:marLeft w:val="0"/>
          <w:marRight w:val="0"/>
          <w:marTop w:val="0"/>
          <w:marBottom w:val="0"/>
          <w:divBdr>
            <w:top w:val="none" w:sz="0" w:space="0" w:color="auto"/>
            <w:left w:val="none" w:sz="0" w:space="0" w:color="auto"/>
            <w:bottom w:val="none" w:sz="0" w:space="0" w:color="auto"/>
            <w:right w:val="none" w:sz="0" w:space="0" w:color="auto"/>
          </w:divBdr>
        </w:div>
        <w:div w:id="360670750">
          <w:marLeft w:val="0"/>
          <w:marRight w:val="0"/>
          <w:marTop w:val="0"/>
          <w:marBottom w:val="0"/>
          <w:divBdr>
            <w:top w:val="none" w:sz="0" w:space="0" w:color="auto"/>
            <w:left w:val="none" w:sz="0" w:space="0" w:color="auto"/>
            <w:bottom w:val="none" w:sz="0" w:space="0" w:color="auto"/>
            <w:right w:val="none" w:sz="0" w:space="0" w:color="auto"/>
          </w:divBdr>
        </w:div>
        <w:div w:id="773791774">
          <w:marLeft w:val="0"/>
          <w:marRight w:val="0"/>
          <w:marTop w:val="0"/>
          <w:marBottom w:val="0"/>
          <w:divBdr>
            <w:top w:val="none" w:sz="0" w:space="0" w:color="auto"/>
            <w:left w:val="none" w:sz="0" w:space="0" w:color="auto"/>
            <w:bottom w:val="none" w:sz="0" w:space="0" w:color="auto"/>
            <w:right w:val="none" w:sz="0" w:space="0" w:color="auto"/>
          </w:divBdr>
        </w:div>
        <w:div w:id="994341488">
          <w:marLeft w:val="0"/>
          <w:marRight w:val="0"/>
          <w:marTop w:val="0"/>
          <w:marBottom w:val="0"/>
          <w:divBdr>
            <w:top w:val="none" w:sz="0" w:space="0" w:color="auto"/>
            <w:left w:val="none" w:sz="0" w:space="0" w:color="auto"/>
            <w:bottom w:val="none" w:sz="0" w:space="0" w:color="auto"/>
            <w:right w:val="none" w:sz="0" w:space="0" w:color="auto"/>
          </w:divBdr>
        </w:div>
        <w:div w:id="1672440520">
          <w:marLeft w:val="0"/>
          <w:marRight w:val="0"/>
          <w:marTop w:val="0"/>
          <w:marBottom w:val="0"/>
          <w:divBdr>
            <w:top w:val="none" w:sz="0" w:space="0" w:color="auto"/>
            <w:left w:val="none" w:sz="0" w:space="0" w:color="auto"/>
            <w:bottom w:val="none" w:sz="0" w:space="0" w:color="auto"/>
            <w:right w:val="none" w:sz="0" w:space="0" w:color="auto"/>
          </w:divBdr>
        </w:div>
        <w:div w:id="650207475">
          <w:marLeft w:val="0"/>
          <w:marRight w:val="0"/>
          <w:marTop w:val="0"/>
          <w:marBottom w:val="0"/>
          <w:divBdr>
            <w:top w:val="none" w:sz="0" w:space="0" w:color="auto"/>
            <w:left w:val="none" w:sz="0" w:space="0" w:color="auto"/>
            <w:bottom w:val="none" w:sz="0" w:space="0" w:color="auto"/>
            <w:right w:val="none" w:sz="0" w:space="0" w:color="auto"/>
          </w:divBdr>
        </w:div>
        <w:div w:id="1998990738">
          <w:marLeft w:val="0"/>
          <w:marRight w:val="0"/>
          <w:marTop w:val="0"/>
          <w:marBottom w:val="0"/>
          <w:divBdr>
            <w:top w:val="none" w:sz="0" w:space="0" w:color="auto"/>
            <w:left w:val="none" w:sz="0" w:space="0" w:color="auto"/>
            <w:bottom w:val="none" w:sz="0" w:space="0" w:color="auto"/>
            <w:right w:val="none" w:sz="0" w:space="0" w:color="auto"/>
          </w:divBdr>
        </w:div>
        <w:div w:id="1459955561">
          <w:marLeft w:val="0"/>
          <w:marRight w:val="0"/>
          <w:marTop w:val="0"/>
          <w:marBottom w:val="0"/>
          <w:divBdr>
            <w:top w:val="none" w:sz="0" w:space="0" w:color="auto"/>
            <w:left w:val="none" w:sz="0" w:space="0" w:color="auto"/>
            <w:bottom w:val="none" w:sz="0" w:space="0" w:color="auto"/>
            <w:right w:val="none" w:sz="0" w:space="0" w:color="auto"/>
          </w:divBdr>
        </w:div>
      </w:divsChild>
    </w:div>
    <w:div w:id="206394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office@stjohnvianneynewcastle.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h\Downloads\School%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380F4CAE2B846B374175DC53680B0" ma:contentTypeVersion="14" ma:contentTypeDescription="Create a new document." ma:contentTypeScope="" ma:versionID="fc5acf118c143e4c51806a90889e4812">
  <xsd:schema xmlns:xsd="http://www.w3.org/2001/XMLSchema" xmlns:xs="http://www.w3.org/2001/XMLSchema" xmlns:p="http://schemas.microsoft.com/office/2006/metadata/properties" xmlns:ns2="0ac9e865-81b4-401a-981f-0893c1b49406" xmlns:ns3="e6081e90-7fca-4593-b367-80b4aed56e9b" targetNamespace="http://schemas.microsoft.com/office/2006/metadata/properties" ma:root="true" ma:fieldsID="ef7fd4489ed32053538ffc559a1056db" ns2:_="" ns3:_="">
    <xsd:import namespace="0ac9e865-81b4-401a-981f-0893c1b49406"/>
    <xsd:import namespace="e6081e90-7fca-4593-b367-80b4aed56e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9e865-81b4-401a-981f-0893c1b49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0948835-340a-4688-a36f-9672f0a84f2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81e90-7fca-4593-b367-80b4aed56e9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8795f78-cdc7-468b-b33c-e782fc3e0751}" ma:internalName="TaxCatchAll" ma:showField="CatchAllData" ma:web="e6081e90-7fca-4593-b367-80b4aed56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6081e90-7fca-4593-b367-80b4aed56e9b" xsi:nil="true"/>
    <lcf76f155ced4ddcb4097134ff3c332f xmlns="0ac9e865-81b4-401a-981f-0893c1b494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21C65-C7E7-4D2E-B2E8-43CA3FA8F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9e865-81b4-401a-981f-0893c1b49406"/>
    <ds:schemaRef ds:uri="e6081e90-7fca-4593-b367-80b4aed56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3CD29-FE54-4156-AA34-AE0763EF6A4C}">
  <ds:schemaRefs>
    <ds:schemaRef ds:uri="http://schemas.microsoft.com/office/2006/metadata/properties"/>
    <ds:schemaRef ds:uri="http://schemas.microsoft.com/office/infopath/2007/PartnerControls"/>
    <ds:schemaRef ds:uri="e6081e90-7fca-4593-b367-80b4aed56e9b"/>
    <ds:schemaRef ds:uri="0ac9e865-81b4-401a-981f-0893c1b49406"/>
  </ds:schemaRefs>
</ds:datastoreItem>
</file>

<file path=customXml/itemProps3.xml><?xml version="1.0" encoding="utf-8"?>
<ds:datastoreItem xmlns:ds="http://schemas.openxmlformats.org/officeDocument/2006/customXml" ds:itemID="{2795F665-3DB9-464A-9E5D-2071667EFC7B}">
  <ds:schemaRefs>
    <ds:schemaRef ds:uri="http://schemas.microsoft.com/sharepoint/v3/contenttype/forms"/>
  </ds:schemaRefs>
</ds:datastoreItem>
</file>

<file path=customXml/itemProps4.xml><?xml version="1.0" encoding="utf-8"?>
<ds:datastoreItem xmlns:ds="http://schemas.openxmlformats.org/officeDocument/2006/customXml" ds:itemID="{ACE113D9-DA4E-49FE-A79C-3EE1E99B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Letterhead Template</Template>
  <TotalTime>1</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Lisa McDine</cp:lastModifiedBy>
  <cp:revision>8</cp:revision>
  <cp:lastPrinted>2022-12-08T13:45:00Z</cp:lastPrinted>
  <dcterms:created xsi:type="dcterms:W3CDTF">2025-10-07T11:09:00Z</dcterms:created>
  <dcterms:modified xsi:type="dcterms:W3CDTF">2025-10-07T13:37:00Z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0x0101003B2380F4CAE2B846B374175DC53680B0</vt:lpwstr>
  </property>
  <property fmtid="{D5CDD505-2E9C-101B-9397-08002B2CF9AE}" pid="3" name="MediaServiceImageTags">
    <vt:lpwstr/>
  </property>
</Properties>
</file>