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1A32" w14:textId="7A4F8A02" w:rsidR="00864AD1" w:rsidRPr="00B21752" w:rsidRDefault="00864AD1" w:rsidP="00953471">
      <w:pPr>
        <w:spacing w:after="0" w:line="240" w:lineRule="auto"/>
        <w:rPr>
          <w:rFonts w:eastAsia="Calibri Light" w:cstheme="minorHAnsi"/>
          <w:sz w:val="20"/>
          <w:szCs w:val="20"/>
        </w:rPr>
      </w:pPr>
      <w:r w:rsidRPr="00B21752">
        <w:rPr>
          <w:rFonts w:eastAsia="Calibri Light" w:cstheme="minorHAnsi"/>
          <w:sz w:val="20"/>
          <w:szCs w:val="20"/>
        </w:rPr>
        <w:t>Dear Parents/</w:t>
      </w:r>
      <w:r w:rsidR="00107E19" w:rsidRPr="00B21752">
        <w:rPr>
          <w:rFonts w:eastAsia="Calibri Light" w:cstheme="minorHAnsi"/>
          <w:sz w:val="20"/>
          <w:szCs w:val="20"/>
        </w:rPr>
        <w:t>C</w:t>
      </w:r>
      <w:r w:rsidRPr="00B21752">
        <w:rPr>
          <w:rFonts w:eastAsia="Calibri Light" w:cstheme="minorHAnsi"/>
          <w:sz w:val="20"/>
          <w:szCs w:val="20"/>
        </w:rPr>
        <w:t xml:space="preserve">arers, </w:t>
      </w:r>
    </w:p>
    <w:p w14:paraId="2F74DD97" w14:textId="595F7E14" w:rsidR="00067657" w:rsidRPr="00B21752" w:rsidRDefault="00067657" w:rsidP="00953471">
      <w:pPr>
        <w:spacing w:after="0" w:line="240" w:lineRule="auto"/>
        <w:rPr>
          <w:rFonts w:asciiTheme="majorHAnsi" w:eastAsia="Calibri Light" w:hAnsiTheme="majorHAnsi" w:cstheme="majorHAnsi"/>
          <w:sz w:val="20"/>
          <w:szCs w:val="20"/>
        </w:rPr>
      </w:pPr>
    </w:p>
    <w:p w14:paraId="3B1D8979" w14:textId="7392A468" w:rsidR="009E1EE2" w:rsidRDefault="00067657" w:rsidP="009E1EE2">
      <w:pPr>
        <w:spacing w:after="0" w:line="240" w:lineRule="auto"/>
        <w:rPr>
          <w:sz w:val="20"/>
          <w:szCs w:val="20"/>
        </w:rPr>
      </w:pPr>
      <w:r w:rsidRPr="00B21752">
        <w:rPr>
          <w:sz w:val="20"/>
          <w:szCs w:val="20"/>
        </w:rPr>
        <w:t xml:space="preserve">We are delighted to be able to invite all Year 6 pupils to take part in </w:t>
      </w:r>
      <w:proofErr w:type="gramStart"/>
      <w:r w:rsidR="006D3D45">
        <w:rPr>
          <w:sz w:val="20"/>
          <w:szCs w:val="20"/>
        </w:rPr>
        <w:t>3 day</w:t>
      </w:r>
      <w:proofErr w:type="gramEnd"/>
      <w:r w:rsidR="006D3D45">
        <w:rPr>
          <w:sz w:val="20"/>
          <w:szCs w:val="20"/>
        </w:rPr>
        <w:t xml:space="preserve"> (2 night)</w:t>
      </w:r>
      <w:r w:rsidR="00F817B9" w:rsidRPr="00B21752">
        <w:rPr>
          <w:sz w:val="20"/>
          <w:szCs w:val="20"/>
        </w:rPr>
        <w:t xml:space="preserve"> trip to </w:t>
      </w:r>
      <w:r w:rsidR="00D746E1">
        <w:rPr>
          <w:sz w:val="20"/>
          <w:szCs w:val="20"/>
        </w:rPr>
        <w:t>Lockerbie Manor,</w:t>
      </w:r>
      <w:r w:rsidR="004A5D55" w:rsidRPr="00B21752">
        <w:rPr>
          <w:sz w:val="20"/>
          <w:szCs w:val="20"/>
        </w:rPr>
        <w:t xml:space="preserve"> DG11 2RG</w:t>
      </w:r>
      <w:r w:rsidR="00AC7439" w:rsidRPr="00B21752">
        <w:rPr>
          <w:sz w:val="20"/>
          <w:szCs w:val="20"/>
        </w:rPr>
        <w:t>.</w:t>
      </w:r>
      <w:r w:rsidR="009E1EE2">
        <w:rPr>
          <w:sz w:val="20"/>
          <w:szCs w:val="20"/>
        </w:rPr>
        <w:t xml:space="preserve"> </w:t>
      </w:r>
      <w:r w:rsidR="006D3D45">
        <w:rPr>
          <w:sz w:val="20"/>
          <w:szCs w:val="20"/>
        </w:rPr>
        <w:t xml:space="preserve">The dates of the residential are </w:t>
      </w:r>
      <w:r w:rsidR="006D3D45" w:rsidRPr="006D3D45">
        <w:rPr>
          <w:b/>
          <w:bCs/>
          <w:sz w:val="20"/>
          <w:szCs w:val="20"/>
        </w:rPr>
        <w:t>Wednesday 24</w:t>
      </w:r>
      <w:r w:rsidR="006D3D45" w:rsidRPr="006D3D45">
        <w:rPr>
          <w:b/>
          <w:bCs/>
          <w:sz w:val="20"/>
          <w:szCs w:val="20"/>
          <w:vertAlign w:val="superscript"/>
        </w:rPr>
        <w:t>th</w:t>
      </w:r>
      <w:r w:rsidR="006D3D45" w:rsidRPr="006D3D45">
        <w:rPr>
          <w:b/>
          <w:bCs/>
          <w:sz w:val="20"/>
          <w:szCs w:val="20"/>
        </w:rPr>
        <w:t xml:space="preserve"> June- Friday 26</w:t>
      </w:r>
      <w:r w:rsidR="006D3D45" w:rsidRPr="006D3D45">
        <w:rPr>
          <w:b/>
          <w:bCs/>
          <w:sz w:val="20"/>
          <w:szCs w:val="20"/>
          <w:vertAlign w:val="superscript"/>
        </w:rPr>
        <w:t>th</w:t>
      </w:r>
      <w:r w:rsidR="006D3D45" w:rsidRPr="006D3D45">
        <w:rPr>
          <w:b/>
          <w:bCs/>
          <w:sz w:val="20"/>
          <w:szCs w:val="20"/>
        </w:rPr>
        <w:t xml:space="preserve"> June 2026.</w:t>
      </w:r>
      <w:r w:rsidR="006D3D45">
        <w:rPr>
          <w:sz w:val="20"/>
          <w:szCs w:val="20"/>
        </w:rPr>
        <w:t xml:space="preserve"> </w:t>
      </w:r>
    </w:p>
    <w:p w14:paraId="27C4A9B9" w14:textId="77777777" w:rsidR="001245FA" w:rsidRDefault="001245FA" w:rsidP="009E1EE2">
      <w:pPr>
        <w:spacing w:after="0" w:line="240" w:lineRule="auto"/>
        <w:rPr>
          <w:sz w:val="20"/>
          <w:szCs w:val="20"/>
        </w:rPr>
      </w:pPr>
    </w:p>
    <w:p w14:paraId="4E251BF3" w14:textId="3461D211" w:rsidR="001245FA" w:rsidRDefault="001245FA" w:rsidP="009E1EE2">
      <w:pPr>
        <w:spacing w:after="0" w:line="240" w:lineRule="auto"/>
        <w:rPr>
          <w:sz w:val="20"/>
          <w:szCs w:val="20"/>
        </w:rPr>
      </w:pPr>
      <w:r w:rsidRPr="00B21752">
        <w:rPr>
          <w:sz w:val="20"/>
          <w:szCs w:val="20"/>
        </w:rPr>
        <w:t>Whilst on the residential, the children will take part in a range of activities including some of the following:</w:t>
      </w:r>
    </w:p>
    <w:p w14:paraId="7ED03158" w14:textId="77777777" w:rsidR="001245FA" w:rsidRDefault="001245FA" w:rsidP="009E1EE2">
      <w:pPr>
        <w:spacing w:after="0" w:line="240" w:lineRule="auto"/>
        <w:rPr>
          <w:sz w:val="20"/>
          <w:szCs w:val="20"/>
        </w:rPr>
      </w:pPr>
    </w:p>
    <w:p w14:paraId="7C9CD3F2" w14:textId="0B72BAAD" w:rsidR="009E1EE2" w:rsidRDefault="001245FA" w:rsidP="009E1EE2">
      <w:pPr>
        <w:spacing w:after="0"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B93EF" wp14:editId="283F233C">
                <wp:simplePos x="0" y="0"/>
                <wp:positionH relativeFrom="column">
                  <wp:posOffset>1527810</wp:posOffset>
                </wp:positionH>
                <wp:positionV relativeFrom="paragraph">
                  <wp:posOffset>6350</wp:posOffset>
                </wp:positionV>
                <wp:extent cx="1493520" cy="1813560"/>
                <wp:effectExtent l="0" t="0" r="0" b="0"/>
                <wp:wrapNone/>
                <wp:docPr id="18789255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D2C8A1" w14:textId="77777777" w:rsidR="00AC7439" w:rsidRPr="00B21752" w:rsidRDefault="00AC7439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Obstacle Course </w:t>
                            </w:r>
                          </w:p>
                          <w:p w14:paraId="1267A152" w14:textId="77777777" w:rsidR="00AC7439" w:rsidRPr="00B21752" w:rsidRDefault="00AC7439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Wide Games </w:t>
                            </w:r>
                          </w:p>
                          <w:p w14:paraId="2CA473E6" w14:textId="77777777" w:rsidR="00AC7439" w:rsidRPr="00B21752" w:rsidRDefault="00AC7439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Water Polo </w:t>
                            </w:r>
                          </w:p>
                          <w:p w14:paraId="3BFEFF5E" w14:textId="77777777" w:rsidR="00AC7439" w:rsidRPr="00B21752" w:rsidRDefault="00AC7439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Town Trail </w:t>
                            </w:r>
                          </w:p>
                          <w:p w14:paraId="4097978F" w14:textId="77777777" w:rsidR="00AC7439" w:rsidRPr="00B21752" w:rsidRDefault="00AC7439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Local Camp </w:t>
                            </w:r>
                          </w:p>
                          <w:p w14:paraId="129E1DB2" w14:textId="77777777" w:rsidR="00AC7439" w:rsidRPr="00B21752" w:rsidRDefault="00AC7439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Grass Sledging </w:t>
                            </w:r>
                          </w:p>
                          <w:p w14:paraId="56E5F9D9" w14:textId="77777777" w:rsidR="00AC7439" w:rsidRPr="00B21752" w:rsidRDefault="00AC7439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>Bike Skills</w:t>
                            </w:r>
                          </w:p>
                          <w:p w14:paraId="106D153E" w14:textId="77777777" w:rsidR="00AC7439" w:rsidRPr="00B21752" w:rsidRDefault="00AC7439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Zip Wire </w:t>
                            </w:r>
                          </w:p>
                          <w:p w14:paraId="43D4AC69" w14:textId="77777777" w:rsidR="00AC7439" w:rsidRPr="00B21752" w:rsidRDefault="00AC7439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Kayaking </w:t>
                            </w:r>
                          </w:p>
                          <w:p w14:paraId="50E71D86" w14:textId="77777777" w:rsidR="00AC7439" w:rsidRPr="00B21752" w:rsidRDefault="00AC7439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River-tubing </w:t>
                            </w:r>
                          </w:p>
                          <w:p w14:paraId="06F10524" w14:textId="77777777" w:rsidR="001901A0" w:rsidRPr="00B21752" w:rsidRDefault="001901A0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Bivouac Exercise </w:t>
                            </w:r>
                          </w:p>
                          <w:p w14:paraId="2958B699" w14:textId="243E5131" w:rsidR="00AC7439" w:rsidRDefault="00AC7439" w:rsidP="001901A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B93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0.3pt;margin-top:.5pt;width:117.6pt;height:1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" fillcolor="white [3201]" stroked="f" strokeweight=".5pt">
                <v:textbox>
                  <w:txbxContent>
                    <w:p w14:paraId="55D2C8A1" w14:textId="77777777" w:rsidR="00AC7439" w:rsidRPr="00B21752" w:rsidRDefault="00AC7439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Obstacle Course </w:t>
                      </w:r>
                    </w:p>
                    <w:p w14:paraId="1267A152" w14:textId="77777777" w:rsidR="00AC7439" w:rsidRPr="00B21752" w:rsidRDefault="00AC7439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Wide Games </w:t>
                      </w:r>
                    </w:p>
                    <w:p w14:paraId="2CA473E6" w14:textId="77777777" w:rsidR="00AC7439" w:rsidRPr="00B21752" w:rsidRDefault="00AC7439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Water Polo </w:t>
                      </w:r>
                    </w:p>
                    <w:p w14:paraId="3BFEFF5E" w14:textId="77777777" w:rsidR="00AC7439" w:rsidRPr="00B21752" w:rsidRDefault="00AC7439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Town Trail </w:t>
                      </w:r>
                    </w:p>
                    <w:p w14:paraId="4097978F" w14:textId="77777777" w:rsidR="00AC7439" w:rsidRPr="00B21752" w:rsidRDefault="00AC7439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Local Camp </w:t>
                      </w:r>
                    </w:p>
                    <w:p w14:paraId="129E1DB2" w14:textId="77777777" w:rsidR="00AC7439" w:rsidRPr="00B21752" w:rsidRDefault="00AC7439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Grass Sledging </w:t>
                      </w:r>
                    </w:p>
                    <w:p w14:paraId="56E5F9D9" w14:textId="77777777" w:rsidR="00AC7439" w:rsidRPr="00B21752" w:rsidRDefault="00AC7439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>Bike Skills</w:t>
                      </w:r>
                    </w:p>
                    <w:p w14:paraId="106D153E" w14:textId="77777777" w:rsidR="00AC7439" w:rsidRPr="00B21752" w:rsidRDefault="00AC7439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Zip Wire </w:t>
                      </w:r>
                    </w:p>
                    <w:p w14:paraId="43D4AC69" w14:textId="77777777" w:rsidR="00AC7439" w:rsidRPr="00B21752" w:rsidRDefault="00AC7439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Kayaking </w:t>
                      </w:r>
                    </w:p>
                    <w:p w14:paraId="50E71D86" w14:textId="77777777" w:rsidR="00AC7439" w:rsidRPr="00B21752" w:rsidRDefault="00AC7439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River-tubing </w:t>
                      </w:r>
                    </w:p>
                    <w:p w14:paraId="06F10524" w14:textId="77777777" w:rsidR="001901A0" w:rsidRPr="00B21752" w:rsidRDefault="001901A0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Bivouac Exercise </w:t>
                      </w:r>
                    </w:p>
                    <w:p w14:paraId="2958B699" w14:textId="243E5131" w:rsidR="00AC7439" w:rsidRDefault="00AC7439" w:rsidP="001901A0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C9F32" wp14:editId="555ACBE4">
                <wp:simplePos x="0" y="0"/>
                <wp:positionH relativeFrom="margin">
                  <wp:posOffset>154305</wp:posOffset>
                </wp:positionH>
                <wp:positionV relativeFrom="paragraph">
                  <wp:posOffset>-8255</wp:posOffset>
                </wp:positionV>
                <wp:extent cx="1234440" cy="1821180"/>
                <wp:effectExtent l="0" t="0" r="3810" b="7620"/>
                <wp:wrapNone/>
                <wp:docPr id="4946707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82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A5BF53" w14:textId="77777777" w:rsidR="001901A0" w:rsidRPr="00B21752" w:rsidRDefault="001901A0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Open Canoeing </w:t>
                            </w:r>
                          </w:p>
                          <w:p w14:paraId="5EA9AFFD" w14:textId="77777777" w:rsidR="001901A0" w:rsidRPr="00B21752" w:rsidRDefault="001901A0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Abseiling </w:t>
                            </w:r>
                          </w:p>
                          <w:p w14:paraId="2ED158C6" w14:textId="77777777" w:rsidR="001901A0" w:rsidRPr="00B21752" w:rsidRDefault="001901A0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21752">
                              <w:rPr>
                                <w:sz w:val="20"/>
                                <w:szCs w:val="20"/>
                              </w:rPr>
                              <w:t>Aeroball</w:t>
                            </w:r>
                            <w:proofErr w:type="spellEnd"/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04771EE" w14:textId="77777777" w:rsidR="001901A0" w:rsidRPr="00B21752" w:rsidRDefault="001901A0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Mountain Biking </w:t>
                            </w:r>
                          </w:p>
                          <w:p w14:paraId="3FEA94AC" w14:textId="77777777" w:rsidR="001901A0" w:rsidRPr="00B21752" w:rsidRDefault="001901A0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Paddle Boarding </w:t>
                            </w:r>
                          </w:p>
                          <w:p w14:paraId="255662D4" w14:textId="77777777" w:rsidR="001901A0" w:rsidRPr="00B21752" w:rsidRDefault="001901A0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Axe Throwing </w:t>
                            </w:r>
                          </w:p>
                          <w:p w14:paraId="7E1A1868" w14:textId="77777777" w:rsidR="001901A0" w:rsidRPr="00B21752" w:rsidRDefault="001901A0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Lake Challenge </w:t>
                            </w:r>
                          </w:p>
                          <w:p w14:paraId="4A27533A" w14:textId="77777777" w:rsidR="001901A0" w:rsidRPr="00B21752" w:rsidRDefault="001901A0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Rifle Shooting </w:t>
                            </w:r>
                          </w:p>
                          <w:p w14:paraId="61B0C53D" w14:textId="77777777" w:rsidR="001901A0" w:rsidRPr="00B21752" w:rsidRDefault="001901A0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Climbing </w:t>
                            </w:r>
                          </w:p>
                          <w:p w14:paraId="558BA7F3" w14:textId="77777777" w:rsidR="001901A0" w:rsidRPr="00B21752" w:rsidRDefault="001901A0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Archery </w:t>
                            </w:r>
                          </w:p>
                          <w:p w14:paraId="69B6F99B" w14:textId="77777777" w:rsidR="001901A0" w:rsidRPr="00B21752" w:rsidRDefault="001901A0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Scavenger Skills </w:t>
                            </w:r>
                          </w:p>
                          <w:p w14:paraId="6A4E3A14" w14:textId="42F26599" w:rsidR="001901A0" w:rsidRPr="00B21752" w:rsidRDefault="001901A0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C9F32" id="Text Box 2" o:spid="_x0000_s1027" type="#_x0000_t202" style="position:absolute;margin-left:12.15pt;margin-top:-.65pt;width:97.2pt;height:14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" fillcolor="white [3201]" stroked="f" strokeweight=".5pt">
                <v:textbox>
                  <w:txbxContent>
                    <w:p w14:paraId="51A5BF53" w14:textId="77777777" w:rsidR="001901A0" w:rsidRPr="00B21752" w:rsidRDefault="001901A0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Open Canoeing </w:t>
                      </w:r>
                    </w:p>
                    <w:p w14:paraId="5EA9AFFD" w14:textId="77777777" w:rsidR="001901A0" w:rsidRPr="00B21752" w:rsidRDefault="001901A0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Abseiling </w:t>
                      </w:r>
                    </w:p>
                    <w:p w14:paraId="2ED158C6" w14:textId="77777777" w:rsidR="001901A0" w:rsidRPr="00B21752" w:rsidRDefault="001901A0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21752">
                        <w:rPr>
                          <w:sz w:val="20"/>
                          <w:szCs w:val="20"/>
                        </w:rPr>
                        <w:t>Aeroball</w:t>
                      </w:r>
                      <w:proofErr w:type="spellEnd"/>
                      <w:r w:rsidRPr="00B2175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04771EE" w14:textId="77777777" w:rsidR="001901A0" w:rsidRPr="00B21752" w:rsidRDefault="001901A0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Mountain Biking </w:t>
                      </w:r>
                    </w:p>
                    <w:p w14:paraId="3FEA94AC" w14:textId="77777777" w:rsidR="001901A0" w:rsidRPr="00B21752" w:rsidRDefault="001901A0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Paddle Boarding </w:t>
                      </w:r>
                    </w:p>
                    <w:p w14:paraId="255662D4" w14:textId="77777777" w:rsidR="001901A0" w:rsidRPr="00B21752" w:rsidRDefault="001901A0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Axe Throwing </w:t>
                      </w:r>
                    </w:p>
                    <w:p w14:paraId="7E1A1868" w14:textId="77777777" w:rsidR="001901A0" w:rsidRPr="00B21752" w:rsidRDefault="001901A0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Lake Challenge </w:t>
                      </w:r>
                    </w:p>
                    <w:p w14:paraId="4A27533A" w14:textId="77777777" w:rsidR="001901A0" w:rsidRPr="00B21752" w:rsidRDefault="001901A0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Rifle Shooting </w:t>
                      </w:r>
                    </w:p>
                    <w:p w14:paraId="61B0C53D" w14:textId="77777777" w:rsidR="001901A0" w:rsidRPr="00B21752" w:rsidRDefault="001901A0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Climbing </w:t>
                      </w:r>
                    </w:p>
                    <w:p w14:paraId="558BA7F3" w14:textId="77777777" w:rsidR="001901A0" w:rsidRPr="00B21752" w:rsidRDefault="001901A0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Archery </w:t>
                      </w:r>
                    </w:p>
                    <w:p w14:paraId="69B6F99B" w14:textId="77777777" w:rsidR="001901A0" w:rsidRPr="00B21752" w:rsidRDefault="001901A0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Scavenger Skills </w:t>
                      </w:r>
                    </w:p>
                    <w:p w14:paraId="6A4E3A14" w14:textId="42F26599" w:rsidR="001901A0" w:rsidRPr="00B21752" w:rsidRDefault="001901A0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58DD2E" w14:textId="202288C7" w:rsidR="001245FA" w:rsidRDefault="001245FA" w:rsidP="009E1EE2">
      <w:pPr>
        <w:spacing w:after="0"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DC653" wp14:editId="5351B2E3">
                <wp:simplePos x="0" y="0"/>
                <wp:positionH relativeFrom="column">
                  <wp:posOffset>2975610</wp:posOffset>
                </wp:positionH>
                <wp:positionV relativeFrom="paragraph">
                  <wp:posOffset>12065</wp:posOffset>
                </wp:positionV>
                <wp:extent cx="1577340" cy="169926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4BA1F" w14:textId="7E78F4DA" w:rsidR="00AC7439" w:rsidRPr="00B21752" w:rsidRDefault="00AC7439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Fencing </w:t>
                            </w:r>
                          </w:p>
                          <w:p w14:paraId="5DF50FE6" w14:textId="77777777" w:rsidR="00AC7439" w:rsidRPr="00B21752" w:rsidRDefault="00AC7439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Film Studies </w:t>
                            </w:r>
                          </w:p>
                          <w:p w14:paraId="1D6FE630" w14:textId="77777777" w:rsidR="00AC7439" w:rsidRPr="00B21752" w:rsidRDefault="00AC7439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Team Games </w:t>
                            </w:r>
                          </w:p>
                          <w:p w14:paraId="68DE8E09" w14:textId="77777777" w:rsidR="00AC7439" w:rsidRPr="00B21752" w:rsidRDefault="00AC7439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Manor Olympics </w:t>
                            </w:r>
                          </w:p>
                          <w:p w14:paraId="3CFBDDDD" w14:textId="77777777" w:rsidR="00AC7439" w:rsidRPr="00B21752" w:rsidRDefault="00AC7439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Swimming </w:t>
                            </w:r>
                          </w:p>
                          <w:p w14:paraId="257B4506" w14:textId="77777777" w:rsidR="00AC7439" w:rsidRPr="00B21752" w:rsidRDefault="00AC7439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Compass Work </w:t>
                            </w:r>
                          </w:p>
                          <w:p w14:paraId="07BD77CC" w14:textId="77777777" w:rsidR="001901A0" w:rsidRPr="00B21752" w:rsidRDefault="001901A0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Blind Trail </w:t>
                            </w:r>
                          </w:p>
                          <w:p w14:paraId="0AA98D1A" w14:textId="77777777" w:rsidR="001901A0" w:rsidRPr="00B21752" w:rsidRDefault="001901A0" w:rsidP="001901A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>Artificial Caving System</w:t>
                            </w:r>
                          </w:p>
                          <w:p w14:paraId="216738F9" w14:textId="77777777" w:rsidR="000A6B6A" w:rsidRPr="00B21752" w:rsidRDefault="000A6B6A" w:rsidP="000A6B6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Nature Trial </w:t>
                            </w:r>
                          </w:p>
                          <w:p w14:paraId="2668953E" w14:textId="77777777" w:rsidR="000A6B6A" w:rsidRPr="00B21752" w:rsidRDefault="000A6B6A" w:rsidP="000A6B6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21752">
                              <w:rPr>
                                <w:sz w:val="20"/>
                                <w:szCs w:val="20"/>
                              </w:rPr>
                              <w:t xml:space="preserve">Orienteering </w:t>
                            </w:r>
                          </w:p>
                          <w:p w14:paraId="560E902A" w14:textId="77777777" w:rsidR="001901A0" w:rsidRPr="00B21752" w:rsidRDefault="001901A0" w:rsidP="00AC743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BD1125" w14:textId="77777777" w:rsidR="00AC7439" w:rsidRPr="00B21752" w:rsidRDefault="00AC7439" w:rsidP="00AC743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D5B22A" w14:textId="42C4DD58" w:rsidR="00AC7439" w:rsidRDefault="00AC7439" w:rsidP="00AC74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DC653" id="_x0000_s1028" type="#_x0000_t202" style="position:absolute;margin-left:234.3pt;margin-top:.95pt;width:124.2pt;height:13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" stroked="f">
                <v:textbox>
                  <w:txbxContent>
                    <w:p w14:paraId="4AD4BA1F" w14:textId="7E78F4DA" w:rsidR="00AC7439" w:rsidRPr="00B21752" w:rsidRDefault="00AC7439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Fencing </w:t>
                      </w:r>
                    </w:p>
                    <w:p w14:paraId="5DF50FE6" w14:textId="77777777" w:rsidR="00AC7439" w:rsidRPr="00B21752" w:rsidRDefault="00AC7439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Film Studies </w:t>
                      </w:r>
                    </w:p>
                    <w:p w14:paraId="1D6FE630" w14:textId="77777777" w:rsidR="00AC7439" w:rsidRPr="00B21752" w:rsidRDefault="00AC7439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Team Games </w:t>
                      </w:r>
                    </w:p>
                    <w:p w14:paraId="68DE8E09" w14:textId="77777777" w:rsidR="00AC7439" w:rsidRPr="00B21752" w:rsidRDefault="00AC7439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Manor Olympics </w:t>
                      </w:r>
                    </w:p>
                    <w:p w14:paraId="3CFBDDDD" w14:textId="77777777" w:rsidR="00AC7439" w:rsidRPr="00B21752" w:rsidRDefault="00AC7439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Swimming </w:t>
                      </w:r>
                    </w:p>
                    <w:p w14:paraId="257B4506" w14:textId="77777777" w:rsidR="00AC7439" w:rsidRPr="00B21752" w:rsidRDefault="00AC7439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Compass Work </w:t>
                      </w:r>
                    </w:p>
                    <w:p w14:paraId="07BD77CC" w14:textId="77777777" w:rsidR="001901A0" w:rsidRPr="00B21752" w:rsidRDefault="001901A0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Blind Trail </w:t>
                      </w:r>
                    </w:p>
                    <w:p w14:paraId="0AA98D1A" w14:textId="77777777" w:rsidR="001901A0" w:rsidRPr="00B21752" w:rsidRDefault="001901A0" w:rsidP="001901A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>Artificial Caving System</w:t>
                      </w:r>
                    </w:p>
                    <w:p w14:paraId="216738F9" w14:textId="77777777" w:rsidR="000A6B6A" w:rsidRPr="00B21752" w:rsidRDefault="000A6B6A" w:rsidP="000A6B6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Nature Trial </w:t>
                      </w:r>
                    </w:p>
                    <w:p w14:paraId="2668953E" w14:textId="77777777" w:rsidR="000A6B6A" w:rsidRPr="00B21752" w:rsidRDefault="000A6B6A" w:rsidP="000A6B6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21752">
                        <w:rPr>
                          <w:sz w:val="20"/>
                          <w:szCs w:val="20"/>
                        </w:rPr>
                        <w:t xml:space="preserve">Orienteering </w:t>
                      </w:r>
                    </w:p>
                    <w:p w14:paraId="560E902A" w14:textId="77777777" w:rsidR="001901A0" w:rsidRPr="00B21752" w:rsidRDefault="001901A0" w:rsidP="00AC743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CBD1125" w14:textId="77777777" w:rsidR="00AC7439" w:rsidRPr="00B21752" w:rsidRDefault="00AC7439" w:rsidP="00AC743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0D5B22A" w14:textId="42C4DD58" w:rsidR="00AC7439" w:rsidRDefault="00AC7439" w:rsidP="00AC7439"/>
                  </w:txbxContent>
                </v:textbox>
                <w10:wrap type="square"/>
              </v:shape>
            </w:pict>
          </mc:Fallback>
        </mc:AlternateContent>
      </w:r>
    </w:p>
    <w:p w14:paraId="18D43FE5" w14:textId="20B57901" w:rsidR="001245FA" w:rsidRDefault="001245FA" w:rsidP="009E1EE2">
      <w:pPr>
        <w:spacing w:after="0" w:line="240" w:lineRule="auto"/>
        <w:rPr>
          <w:sz w:val="20"/>
          <w:szCs w:val="20"/>
        </w:rPr>
      </w:pPr>
    </w:p>
    <w:p w14:paraId="2B795493" w14:textId="3C7C518D" w:rsidR="001245FA" w:rsidRDefault="001245FA" w:rsidP="009E1EE2">
      <w:pPr>
        <w:spacing w:after="0" w:line="240" w:lineRule="auto"/>
        <w:rPr>
          <w:sz w:val="20"/>
          <w:szCs w:val="20"/>
        </w:rPr>
      </w:pPr>
    </w:p>
    <w:p w14:paraId="0304C901" w14:textId="3E65D8E9" w:rsidR="001245FA" w:rsidRDefault="001245FA" w:rsidP="009E1EE2">
      <w:pPr>
        <w:spacing w:after="0" w:line="240" w:lineRule="auto"/>
        <w:rPr>
          <w:sz w:val="20"/>
          <w:szCs w:val="20"/>
        </w:rPr>
      </w:pPr>
    </w:p>
    <w:p w14:paraId="35B04A38" w14:textId="039A6A46" w:rsidR="001245FA" w:rsidRDefault="001245FA" w:rsidP="009E1EE2">
      <w:pPr>
        <w:spacing w:after="0" w:line="240" w:lineRule="auto"/>
        <w:rPr>
          <w:sz w:val="20"/>
          <w:szCs w:val="20"/>
        </w:rPr>
      </w:pPr>
    </w:p>
    <w:p w14:paraId="1CDD7ED1" w14:textId="0B2FE7CB" w:rsidR="001245FA" w:rsidRDefault="001245FA" w:rsidP="009E1EE2">
      <w:pPr>
        <w:spacing w:after="0" w:line="240" w:lineRule="auto"/>
        <w:rPr>
          <w:sz w:val="20"/>
          <w:szCs w:val="20"/>
        </w:rPr>
      </w:pPr>
    </w:p>
    <w:p w14:paraId="38D69146" w14:textId="2B99EEAB" w:rsidR="001245FA" w:rsidRDefault="001245FA" w:rsidP="009E1EE2">
      <w:pPr>
        <w:spacing w:after="0" w:line="240" w:lineRule="auto"/>
        <w:rPr>
          <w:sz w:val="20"/>
          <w:szCs w:val="20"/>
        </w:rPr>
      </w:pPr>
    </w:p>
    <w:p w14:paraId="22961604" w14:textId="0CC426A4" w:rsidR="001245FA" w:rsidRDefault="001245FA" w:rsidP="009E1EE2">
      <w:pPr>
        <w:spacing w:after="0" w:line="240" w:lineRule="auto"/>
        <w:rPr>
          <w:sz w:val="20"/>
          <w:szCs w:val="20"/>
        </w:rPr>
      </w:pPr>
    </w:p>
    <w:p w14:paraId="4AB2837E" w14:textId="613E3096" w:rsidR="001245FA" w:rsidRDefault="001245FA" w:rsidP="009E1EE2">
      <w:pPr>
        <w:spacing w:after="0" w:line="240" w:lineRule="auto"/>
        <w:rPr>
          <w:sz w:val="20"/>
          <w:szCs w:val="20"/>
        </w:rPr>
      </w:pPr>
    </w:p>
    <w:p w14:paraId="587E2C04" w14:textId="442FA62C" w:rsidR="001245FA" w:rsidRDefault="001245FA" w:rsidP="009E1EE2">
      <w:pPr>
        <w:spacing w:after="0" w:line="240" w:lineRule="auto"/>
        <w:rPr>
          <w:sz w:val="20"/>
          <w:szCs w:val="20"/>
        </w:rPr>
      </w:pPr>
    </w:p>
    <w:p w14:paraId="67C0F211" w14:textId="39CF8F50" w:rsidR="001245FA" w:rsidRDefault="001245FA" w:rsidP="009E1EE2">
      <w:pPr>
        <w:spacing w:after="0" w:line="240" w:lineRule="auto"/>
        <w:rPr>
          <w:sz w:val="20"/>
          <w:szCs w:val="20"/>
        </w:rPr>
      </w:pPr>
    </w:p>
    <w:p w14:paraId="7A9A7357" w14:textId="77777777" w:rsidR="001245FA" w:rsidRDefault="001245FA" w:rsidP="009E1EE2">
      <w:pPr>
        <w:spacing w:after="0" w:line="240" w:lineRule="auto"/>
        <w:rPr>
          <w:sz w:val="20"/>
          <w:szCs w:val="20"/>
        </w:rPr>
      </w:pPr>
    </w:p>
    <w:p w14:paraId="1EC96F98" w14:textId="50C23EF9" w:rsidR="00B21752" w:rsidRDefault="001C0045" w:rsidP="00B21752">
      <w:pPr>
        <w:spacing w:after="0" w:line="240" w:lineRule="auto"/>
        <w:rPr>
          <w:sz w:val="20"/>
          <w:szCs w:val="20"/>
        </w:rPr>
      </w:pPr>
      <w:r w:rsidRPr="00B21752">
        <w:rPr>
          <w:sz w:val="20"/>
          <w:szCs w:val="20"/>
        </w:rPr>
        <w:t xml:space="preserve">The </w:t>
      </w:r>
      <w:r w:rsidRPr="00D716B0">
        <w:rPr>
          <w:b/>
          <w:bCs/>
          <w:sz w:val="20"/>
          <w:szCs w:val="20"/>
        </w:rPr>
        <w:t>total</w:t>
      </w:r>
      <w:r w:rsidRPr="00B21752">
        <w:rPr>
          <w:sz w:val="20"/>
          <w:szCs w:val="20"/>
        </w:rPr>
        <w:t xml:space="preserve"> cost of the residential trip is</w:t>
      </w:r>
      <w:r w:rsidR="006D3D45" w:rsidRPr="006D3D45">
        <w:t xml:space="preserve"> </w:t>
      </w:r>
      <w:r w:rsidR="006D3D45" w:rsidRPr="006D3D45">
        <w:rPr>
          <w:b/>
          <w:bCs/>
          <w:sz w:val="20"/>
          <w:szCs w:val="20"/>
        </w:rPr>
        <w:t>£325.35</w:t>
      </w:r>
      <w:r w:rsidRPr="00B21752">
        <w:rPr>
          <w:sz w:val="20"/>
          <w:szCs w:val="20"/>
        </w:rPr>
        <w:t xml:space="preserve">. This price includes travel, accommodation, </w:t>
      </w:r>
      <w:r w:rsidRPr="00D716B0">
        <w:rPr>
          <w:sz w:val="20"/>
          <w:szCs w:val="20"/>
        </w:rPr>
        <w:t>all</w:t>
      </w:r>
      <w:r w:rsidRPr="00B21752">
        <w:rPr>
          <w:sz w:val="20"/>
          <w:szCs w:val="20"/>
        </w:rPr>
        <w:t xml:space="preserve"> food and drink </w:t>
      </w:r>
      <w:r w:rsidR="008E2CF0">
        <w:rPr>
          <w:sz w:val="20"/>
          <w:szCs w:val="20"/>
        </w:rPr>
        <w:t xml:space="preserve">at Lockerbie Manor </w:t>
      </w:r>
      <w:r w:rsidRPr="00B21752">
        <w:rPr>
          <w:sz w:val="20"/>
          <w:szCs w:val="20"/>
        </w:rPr>
        <w:t xml:space="preserve">and </w:t>
      </w:r>
      <w:r w:rsidR="006D3D45">
        <w:rPr>
          <w:sz w:val="20"/>
          <w:szCs w:val="20"/>
        </w:rPr>
        <w:t xml:space="preserve">a range of the above activities. </w:t>
      </w:r>
    </w:p>
    <w:p w14:paraId="23D485AF" w14:textId="412D0781" w:rsidR="001245FA" w:rsidRDefault="001245FA" w:rsidP="00B21752">
      <w:pPr>
        <w:spacing w:after="0" w:line="240" w:lineRule="auto"/>
        <w:rPr>
          <w:sz w:val="20"/>
          <w:szCs w:val="20"/>
        </w:rPr>
      </w:pPr>
    </w:p>
    <w:p w14:paraId="764CB0EE" w14:textId="77777777" w:rsidR="001245FA" w:rsidRPr="003E32E2" w:rsidRDefault="001245FA" w:rsidP="001245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Pupils entitled to free school meals (pupil premium) will be eligible for a discount of 50% off the cost of this trip.  Please speak to the school office for more information.</w:t>
      </w:r>
    </w:p>
    <w:p w14:paraId="01E7FDAE" w14:textId="77777777" w:rsidR="00B21752" w:rsidRPr="00B21752" w:rsidRDefault="00B21752" w:rsidP="00B21752">
      <w:pPr>
        <w:spacing w:after="0" w:line="240" w:lineRule="auto"/>
        <w:rPr>
          <w:sz w:val="20"/>
          <w:szCs w:val="20"/>
        </w:rPr>
      </w:pPr>
    </w:p>
    <w:p w14:paraId="4AA7C05A" w14:textId="09C9B3DB" w:rsidR="006D3D45" w:rsidRPr="006D3D45" w:rsidRDefault="006D3D45" w:rsidP="5A1C192A">
      <w:pPr>
        <w:spacing w:after="0" w:line="240" w:lineRule="auto"/>
        <w:rPr>
          <w:sz w:val="20"/>
          <w:szCs w:val="20"/>
        </w:rPr>
      </w:pPr>
      <w:r w:rsidRPr="5A1C192A">
        <w:rPr>
          <w:sz w:val="20"/>
          <w:szCs w:val="20"/>
        </w:rPr>
        <w:t xml:space="preserve">To secure your child’s place we ask that you please return this form by </w:t>
      </w:r>
      <w:r w:rsidRPr="5A1C192A">
        <w:rPr>
          <w:b/>
          <w:bCs/>
          <w:sz w:val="20"/>
          <w:szCs w:val="20"/>
        </w:rPr>
        <w:t>Friday 10</w:t>
      </w:r>
      <w:r w:rsidRPr="5A1C192A">
        <w:rPr>
          <w:b/>
          <w:bCs/>
          <w:sz w:val="20"/>
          <w:szCs w:val="20"/>
          <w:vertAlign w:val="superscript"/>
        </w:rPr>
        <w:t>th</w:t>
      </w:r>
      <w:r w:rsidRPr="5A1C192A">
        <w:rPr>
          <w:b/>
          <w:bCs/>
          <w:sz w:val="20"/>
          <w:szCs w:val="20"/>
        </w:rPr>
        <w:t xml:space="preserve"> October 2025</w:t>
      </w:r>
      <w:r w:rsidRPr="5A1C192A">
        <w:rPr>
          <w:sz w:val="20"/>
          <w:szCs w:val="20"/>
        </w:rPr>
        <w:t xml:space="preserve"> and then pay a </w:t>
      </w:r>
      <w:r w:rsidRPr="5A1C192A">
        <w:rPr>
          <w:b/>
          <w:bCs/>
          <w:sz w:val="20"/>
          <w:szCs w:val="20"/>
        </w:rPr>
        <w:t>£50 deposit by Friday 7</w:t>
      </w:r>
      <w:r w:rsidRPr="5A1C192A">
        <w:rPr>
          <w:b/>
          <w:bCs/>
          <w:sz w:val="20"/>
          <w:szCs w:val="20"/>
          <w:vertAlign w:val="superscript"/>
        </w:rPr>
        <w:t>th</w:t>
      </w:r>
      <w:r w:rsidRPr="5A1C192A">
        <w:rPr>
          <w:b/>
          <w:bCs/>
          <w:sz w:val="20"/>
          <w:szCs w:val="20"/>
        </w:rPr>
        <w:t xml:space="preserve"> November 2025</w:t>
      </w:r>
      <w:r w:rsidRPr="5A1C192A">
        <w:rPr>
          <w:sz w:val="20"/>
          <w:szCs w:val="20"/>
        </w:rPr>
        <w:t>. The final balance will then be due</w:t>
      </w:r>
      <w:r w:rsidR="65E98C63" w:rsidRPr="5A1C192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February 28</w:t>
      </w:r>
      <w:r w:rsidR="65E98C63" w:rsidRPr="5A1C192A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th</w:t>
      </w:r>
      <w:proofErr w:type="gramStart"/>
      <w:r w:rsidR="65E98C63" w:rsidRPr="5A1C192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2026</w:t>
      </w:r>
      <w:proofErr w:type="gramEnd"/>
      <w:r w:rsidRPr="5A1C192A">
        <w:rPr>
          <w:sz w:val="20"/>
          <w:szCs w:val="20"/>
        </w:rPr>
        <w:t xml:space="preserve">.  Payments are to be made using the </w:t>
      </w:r>
      <w:r w:rsidRPr="5A1C192A">
        <w:rPr>
          <w:b/>
          <w:bCs/>
          <w:sz w:val="20"/>
          <w:szCs w:val="20"/>
        </w:rPr>
        <w:t>School Money App</w:t>
      </w:r>
      <w:r w:rsidRPr="5A1C192A">
        <w:rPr>
          <w:sz w:val="20"/>
          <w:szCs w:val="20"/>
        </w:rPr>
        <w:t>. Please note, we will take our confirmed numbers from the deposits paid by Friday 7</w:t>
      </w:r>
      <w:r w:rsidRPr="5A1C192A">
        <w:rPr>
          <w:sz w:val="20"/>
          <w:szCs w:val="20"/>
          <w:vertAlign w:val="superscript"/>
        </w:rPr>
        <w:t>th</w:t>
      </w:r>
      <w:r w:rsidRPr="5A1C192A">
        <w:rPr>
          <w:sz w:val="20"/>
          <w:szCs w:val="20"/>
        </w:rPr>
        <w:t xml:space="preserve"> of November, after this date we will assume your child is not attending the trip. </w:t>
      </w:r>
    </w:p>
    <w:p w14:paraId="208B2167" w14:textId="77777777" w:rsidR="006D3D45" w:rsidRPr="006D3D45" w:rsidRDefault="006D3D45" w:rsidP="006D3D45">
      <w:pPr>
        <w:spacing w:after="0" w:line="240" w:lineRule="auto"/>
        <w:rPr>
          <w:sz w:val="20"/>
          <w:szCs w:val="20"/>
        </w:rPr>
      </w:pPr>
    </w:p>
    <w:p w14:paraId="148D24B1" w14:textId="77777777" w:rsidR="006D3D45" w:rsidRPr="006D3D45" w:rsidRDefault="006D3D45" w:rsidP="006D3D45">
      <w:pPr>
        <w:spacing w:after="0" w:line="240" w:lineRule="auto"/>
        <w:rPr>
          <w:sz w:val="20"/>
          <w:szCs w:val="20"/>
        </w:rPr>
      </w:pPr>
      <w:r w:rsidRPr="006D3D45">
        <w:rPr>
          <w:sz w:val="20"/>
          <w:szCs w:val="20"/>
        </w:rPr>
        <w:t xml:space="preserve">More information regarding arrangements for travel and required clothing will be issued nearer the time. </w:t>
      </w:r>
    </w:p>
    <w:p w14:paraId="05C55D97" w14:textId="77777777" w:rsidR="006D3D45" w:rsidRPr="006D3D45" w:rsidRDefault="006D3D45" w:rsidP="006D3D45">
      <w:pPr>
        <w:spacing w:after="0" w:line="240" w:lineRule="auto"/>
        <w:rPr>
          <w:sz w:val="20"/>
          <w:szCs w:val="20"/>
        </w:rPr>
      </w:pPr>
      <w:r w:rsidRPr="006D3D45">
        <w:rPr>
          <w:b/>
          <w:bCs/>
          <w:sz w:val="20"/>
          <w:szCs w:val="20"/>
        </w:rPr>
        <w:t>Please do not hesitate to contact Mr Exley or Miss Dolphin if you have any questions.</w:t>
      </w:r>
      <w:r w:rsidRPr="006D3D45">
        <w:rPr>
          <w:sz w:val="20"/>
          <w:szCs w:val="20"/>
        </w:rPr>
        <w:t xml:space="preserve"> </w:t>
      </w:r>
    </w:p>
    <w:p w14:paraId="2A9887E4" w14:textId="14C189D8" w:rsidR="00067657" w:rsidRPr="000A6B6A" w:rsidRDefault="78E35F94" w:rsidP="00953471">
      <w:pPr>
        <w:spacing w:after="0" w:line="240" w:lineRule="auto"/>
        <w:rPr>
          <w:rFonts w:eastAsia="Calibri Light" w:cstheme="minorHAnsi"/>
          <w:sz w:val="20"/>
          <w:szCs w:val="20"/>
        </w:rPr>
      </w:pPr>
      <w:r w:rsidRPr="000A6B6A">
        <w:rPr>
          <w:rFonts w:eastAsia="Calibri Light" w:cstheme="minorHAnsi"/>
          <w:sz w:val="20"/>
          <w:szCs w:val="20"/>
        </w:rPr>
        <w:t xml:space="preserve"> </w:t>
      </w:r>
    </w:p>
    <w:p w14:paraId="2713CA12" w14:textId="4CEDCC8A" w:rsidR="006D3D45" w:rsidRPr="00D1585E" w:rsidRDefault="006D3D45" w:rsidP="006D3D45">
      <w:pPr>
        <w:spacing w:after="0" w:line="240" w:lineRule="auto"/>
        <w:rPr>
          <w:rFonts w:eastAsia="Calibri Light" w:cstheme="minorHAnsi"/>
          <w:sz w:val="20"/>
          <w:szCs w:val="20"/>
        </w:rPr>
      </w:pPr>
      <w:r w:rsidRPr="006D3D45">
        <w:rPr>
          <w:rFonts w:eastAsia="Calibri Light" w:cstheme="minorHAnsi"/>
          <w:sz w:val="20"/>
          <w:szCs w:val="20"/>
        </w:rPr>
        <w:t xml:space="preserve"> </w:t>
      </w:r>
      <w:r w:rsidRPr="00D1585E">
        <w:rPr>
          <w:rFonts w:eastAsia="Calibri Light" w:cstheme="minorHAnsi"/>
          <w:sz w:val="20"/>
          <w:szCs w:val="20"/>
        </w:rPr>
        <w:t xml:space="preserve">Best wishes, </w:t>
      </w:r>
    </w:p>
    <w:p w14:paraId="3D3BCC49" w14:textId="0360F856" w:rsidR="006D3D45" w:rsidRPr="00D1585E" w:rsidRDefault="006D3D45" w:rsidP="006D3D45">
      <w:pPr>
        <w:spacing w:after="0" w:line="240" w:lineRule="auto"/>
        <w:rPr>
          <w:rFonts w:eastAsia="Calibri Light" w:cstheme="minorHAnsi"/>
          <w:sz w:val="20"/>
          <w:szCs w:val="20"/>
        </w:rPr>
      </w:pPr>
    </w:p>
    <w:p w14:paraId="3A18EBC1" w14:textId="068BBFC2" w:rsidR="006D3D45" w:rsidRDefault="006D3D45" w:rsidP="006D3D45">
      <w:pPr>
        <w:spacing w:after="0" w:line="240" w:lineRule="auto"/>
        <w:rPr>
          <w:rFonts w:eastAsia="Calibri Light" w:cstheme="minorHAnsi"/>
          <w:sz w:val="20"/>
          <w:szCs w:val="20"/>
        </w:rPr>
      </w:pPr>
      <w:r w:rsidRPr="00D1585E">
        <w:rPr>
          <w:rFonts w:eastAsia="Calibri Light" w:cstheme="minorHAnsi"/>
          <w:sz w:val="20"/>
          <w:szCs w:val="20"/>
        </w:rPr>
        <w:t>Mr Exley and Miss Dolphin</w:t>
      </w:r>
    </w:p>
    <w:p w14:paraId="3C8AA16E" w14:textId="3601ACCB" w:rsidR="00067657" w:rsidRPr="000A6B6A" w:rsidRDefault="006D3D45" w:rsidP="00953471">
      <w:pPr>
        <w:spacing w:after="0" w:line="240" w:lineRule="auto"/>
        <w:rPr>
          <w:rFonts w:eastAsia="Calibri Light" w:cstheme="minorHAnsi"/>
          <w:sz w:val="20"/>
          <w:szCs w:val="20"/>
        </w:rPr>
      </w:pPr>
      <w:r>
        <w:rPr>
          <w:rFonts w:eastAsia="Calibri Light" w:cstheme="minorHAnsi"/>
          <w:sz w:val="20"/>
          <w:szCs w:val="20"/>
        </w:rPr>
        <w:t>Residential lead teachers</w:t>
      </w:r>
      <w:r>
        <w:rPr>
          <w:rFonts w:eastAsia="Calibri Light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AB62F" wp14:editId="189EF172">
                <wp:simplePos x="0" y="0"/>
                <wp:positionH relativeFrom="page">
                  <wp:align>left</wp:align>
                </wp:positionH>
                <wp:positionV relativeFrom="paragraph">
                  <wp:posOffset>259080</wp:posOffset>
                </wp:positionV>
                <wp:extent cx="7551420" cy="22860"/>
                <wp:effectExtent l="0" t="0" r="30480" b="34290"/>
                <wp:wrapNone/>
                <wp:docPr id="174562918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14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4" style="position:absolute;flip:y;z-index:25166233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o:spid="_x0000_s1026" strokecolor="black [3200]" strokeweight=".5pt" from="0,20.4pt" to="594.6pt,22.2pt" w14:anchorId="1D2EA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">
                <v:stroke joinstyle="miter"/>
                <w10:wrap anchorx="page"/>
              </v:line>
            </w:pict>
          </mc:Fallback>
        </mc:AlternateContent>
      </w:r>
      <w:r>
        <w:rPr>
          <w:rFonts w:eastAsia="Calibri Light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C52D2" wp14:editId="57CCF1E5">
                <wp:simplePos x="0" y="0"/>
                <wp:positionH relativeFrom="column">
                  <wp:posOffset>-327660</wp:posOffset>
                </wp:positionH>
                <wp:positionV relativeFrom="paragraph">
                  <wp:posOffset>426720</wp:posOffset>
                </wp:positionV>
                <wp:extent cx="6492240" cy="1219200"/>
                <wp:effectExtent l="0" t="0" r="22860" b="19050"/>
                <wp:wrapNone/>
                <wp:docPr id="131995650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C23C1" w14:textId="08C0BBAA" w:rsidR="009E1EE2" w:rsidRDefault="009E1EE2">
                            <w:r>
                              <w:t>I would like my child _____________________________________</w:t>
                            </w:r>
                            <w:r w:rsidR="007513B4">
                              <w:t xml:space="preserve"> Class ______________________</w:t>
                            </w:r>
                          </w:p>
                          <w:p w14:paraId="1CDC8DF8" w14:textId="3FC1BFF9" w:rsidR="009E1EE2" w:rsidRDefault="009E1EE2">
                            <w:r>
                              <w:t xml:space="preserve">To attend the Y6 residential at Lockerbie Manor Adventure. </w:t>
                            </w:r>
                          </w:p>
                          <w:p w14:paraId="5A5C7E74" w14:textId="0710C27C" w:rsidR="009E1EE2" w:rsidRDefault="009E1EE2">
                            <w:r>
                              <w:t>Signed: __________________________________________</w:t>
                            </w:r>
                          </w:p>
                          <w:p w14:paraId="002760AA" w14:textId="55570968" w:rsidR="009E1EE2" w:rsidRDefault="009E1EE2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C52D2" id="Text Box 5" o:spid="_x0000_s1029" type="#_x0000_t202" style="position:absolute;margin-left:-25.8pt;margin-top:33.6pt;width:511.2pt;height:9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" fillcolor="white [3201]" strokeweight=".5pt">
                <v:textbox>
                  <w:txbxContent>
                    <w:p w14:paraId="486C23C1" w14:textId="08C0BBAA" w:rsidR="009E1EE2" w:rsidRDefault="009E1EE2">
                      <w:r>
                        <w:t>I would like my child _____________________________________</w:t>
                      </w:r>
                      <w:r w:rsidR="007513B4">
                        <w:t xml:space="preserve"> Class ______________________</w:t>
                      </w:r>
                    </w:p>
                    <w:p w14:paraId="1CDC8DF8" w14:textId="3FC1BFF9" w:rsidR="009E1EE2" w:rsidRDefault="009E1EE2">
                      <w:r>
                        <w:t xml:space="preserve">To attend the Y6 residential at Lockerbie Manor Adventure. </w:t>
                      </w:r>
                    </w:p>
                    <w:p w14:paraId="5A5C7E74" w14:textId="0710C27C" w:rsidR="009E1EE2" w:rsidRDefault="009E1EE2">
                      <w:r>
                        <w:t>Signed: __________________________________________</w:t>
                      </w:r>
                    </w:p>
                    <w:p w14:paraId="002760AA" w14:textId="55570968" w:rsidR="009E1EE2" w:rsidRDefault="009E1EE2">
                      <w:proofErr w:type="gramStart"/>
                      <w:r>
                        <w:t>Date:_</w:t>
                      </w:r>
                      <w:proofErr w:type="gramEnd"/>
                      <w:r>
                        <w:t>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7657" w:rsidRPr="000A6B6A" w:rsidSect="00CB3D5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DA9B6" w14:textId="77777777" w:rsidR="00157F62" w:rsidRDefault="00157F62">
      <w:pPr>
        <w:spacing w:after="0" w:line="240" w:lineRule="auto"/>
      </w:pPr>
      <w:r>
        <w:separator/>
      </w:r>
    </w:p>
  </w:endnote>
  <w:endnote w:type="continuationSeparator" w:id="0">
    <w:p w14:paraId="77841410" w14:textId="77777777" w:rsidR="00157F62" w:rsidRDefault="00157F62">
      <w:pPr>
        <w:spacing w:after="0" w:line="240" w:lineRule="auto"/>
      </w:pPr>
      <w:r>
        <w:continuationSeparator/>
      </w:r>
    </w:p>
  </w:endnote>
  <w:endnote w:type="continuationNotice" w:id="1">
    <w:p w14:paraId="7FBCA7AA" w14:textId="77777777" w:rsidR="00157F62" w:rsidRDefault="00157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49D7" w14:textId="77777777" w:rsidR="00CB3D5E" w:rsidRDefault="00CB3D5E" w:rsidP="000010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0BA7501" w14:textId="77777777" w:rsidR="00CB3D5E" w:rsidRDefault="00CB3D5E" w:rsidP="000010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A5A69" w14:textId="77777777" w:rsidR="0358CECB" w:rsidRDefault="0358CECB" w:rsidP="5ABCBFFE">
    <w:pPr>
      <w:pStyle w:val="Footer"/>
      <w:jc w:val="right"/>
      <w:rPr>
        <w:rFonts w:asciiTheme="majorHAnsi" w:eastAsiaTheme="majorEastAsia" w:hAnsiTheme="majorHAnsi" w:cstheme="majorBidi"/>
        <w:sz w:val="16"/>
        <w:szCs w:val="16"/>
      </w:rPr>
    </w:pPr>
    <w:r w:rsidRPr="5ABCBFFE">
      <w:rPr>
        <w:rFonts w:asciiTheme="majorHAnsi" w:eastAsiaTheme="majorEastAsia" w:hAnsiTheme="majorHAnsi" w:cstheme="majorBidi"/>
        <w:sz w:val="16"/>
        <w:szCs w:val="16"/>
      </w:rPr>
      <w:fldChar w:fldCharType="begin"/>
    </w:r>
    <w:r>
      <w:instrText>PAGE</w:instrText>
    </w:r>
    <w:r w:rsidRPr="5ABCBFFE">
      <w:fldChar w:fldCharType="separate"/>
    </w:r>
    <w:r w:rsidR="00242501">
      <w:rPr>
        <w:noProof/>
      </w:rPr>
      <w:t>2</w:t>
    </w:r>
    <w:r w:rsidRPr="5ABCBFFE">
      <w:rPr>
        <w:rFonts w:asciiTheme="majorHAnsi" w:eastAsiaTheme="majorEastAsia" w:hAnsiTheme="majorHAnsi" w:cstheme="majorBid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5969A" w14:textId="11481209" w:rsidR="0358CECB" w:rsidRPr="000010C6" w:rsidRDefault="00676F69" w:rsidP="17109A98">
    <w:pPr>
      <w:pStyle w:val="Footer"/>
      <w:tabs>
        <w:tab w:val="clear" w:pos="9360"/>
        <w:tab w:val="right" w:pos="9026"/>
      </w:tabs>
      <w:ind w:left="709" w:right="360"/>
      <w:rPr>
        <w:rFonts w:asciiTheme="majorHAnsi" w:hAnsiTheme="majorHAnsi" w:cstheme="majorBidi"/>
        <w:sz w:val="20"/>
        <w:szCs w:val="20"/>
      </w:rPr>
    </w:pPr>
    <w:r w:rsidRPr="000010C6">
      <w:rPr>
        <w:rFonts w:asciiTheme="majorHAnsi" w:hAnsiTheme="majorHAnsi" w:cstheme="majorHAnsi"/>
        <w:sz w:val="20"/>
        <w:szCs w:val="20"/>
      </w:rPr>
      <w:tab/>
    </w:r>
    <w:r w:rsidRPr="000010C6">
      <w:rPr>
        <w:rFonts w:asciiTheme="majorHAnsi" w:hAnsiTheme="majorHAnsi" w:cstheme="maj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80B74" w14:textId="77777777" w:rsidR="00157F62" w:rsidRDefault="00157F62">
      <w:pPr>
        <w:spacing w:after="0" w:line="240" w:lineRule="auto"/>
      </w:pPr>
      <w:r>
        <w:separator/>
      </w:r>
    </w:p>
  </w:footnote>
  <w:footnote w:type="continuationSeparator" w:id="0">
    <w:p w14:paraId="36EC1A34" w14:textId="77777777" w:rsidR="00157F62" w:rsidRDefault="00157F62">
      <w:pPr>
        <w:spacing w:after="0" w:line="240" w:lineRule="auto"/>
      </w:pPr>
      <w:r>
        <w:continuationSeparator/>
      </w:r>
    </w:p>
  </w:footnote>
  <w:footnote w:type="continuationNotice" w:id="1">
    <w:p w14:paraId="56D212C2" w14:textId="77777777" w:rsidR="00157F62" w:rsidRDefault="00157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F17A49" w14:paraId="57F3107C" w14:textId="77777777" w:rsidTr="2BF17A49">
      <w:tc>
        <w:tcPr>
          <w:tcW w:w="3005" w:type="dxa"/>
        </w:tcPr>
        <w:p w14:paraId="504D7BE3" w14:textId="77777777" w:rsidR="2BF17A49" w:rsidRDefault="2BF17A49" w:rsidP="2BF17A49">
          <w:pPr>
            <w:pStyle w:val="Header"/>
            <w:ind w:left="-115"/>
          </w:pPr>
        </w:p>
      </w:tc>
      <w:tc>
        <w:tcPr>
          <w:tcW w:w="3005" w:type="dxa"/>
        </w:tcPr>
        <w:p w14:paraId="47968583" w14:textId="77777777" w:rsidR="2BF17A49" w:rsidRDefault="2BF17A49" w:rsidP="2BF17A49">
          <w:pPr>
            <w:pStyle w:val="Header"/>
            <w:jc w:val="center"/>
          </w:pPr>
        </w:p>
      </w:tc>
      <w:tc>
        <w:tcPr>
          <w:tcW w:w="3005" w:type="dxa"/>
        </w:tcPr>
        <w:p w14:paraId="748CC874" w14:textId="77777777" w:rsidR="2BF17A49" w:rsidRDefault="2BF17A49" w:rsidP="2BF17A49">
          <w:pPr>
            <w:pStyle w:val="Header"/>
            <w:ind w:right="-115"/>
            <w:jc w:val="right"/>
          </w:pPr>
        </w:p>
      </w:tc>
    </w:tr>
  </w:tbl>
  <w:p w14:paraId="22CC591D" w14:textId="77777777" w:rsidR="2BF17A49" w:rsidRDefault="2BF17A49" w:rsidP="2BF17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-567" w:type="dxa"/>
      <w:tblLayout w:type="fixed"/>
      <w:tblLook w:val="06A0" w:firstRow="1" w:lastRow="0" w:firstColumn="1" w:lastColumn="0" w:noHBand="1" w:noVBand="1"/>
    </w:tblPr>
    <w:tblGrid>
      <w:gridCol w:w="1985"/>
      <w:gridCol w:w="1995"/>
      <w:gridCol w:w="6226"/>
    </w:tblGrid>
    <w:tr w:rsidR="008776A7" w:rsidRPr="004036AB" w14:paraId="39628F4C" w14:textId="77777777" w:rsidTr="008776A7">
      <w:trPr>
        <w:trHeight w:val="113"/>
      </w:trPr>
      <w:tc>
        <w:tcPr>
          <w:tcW w:w="1985" w:type="dxa"/>
          <w:tcBorders>
            <w:top w:val="single" w:sz="4" w:space="0" w:color="auto"/>
          </w:tcBorders>
          <w:vAlign w:val="bottom"/>
        </w:tcPr>
        <w:p w14:paraId="2807CE31" w14:textId="77777777" w:rsidR="008776A7" w:rsidRPr="004036AB" w:rsidRDefault="008776A7" w:rsidP="008776A7">
          <w:pPr>
            <w:pStyle w:val="Header"/>
            <w:rPr>
              <w:rFonts w:asciiTheme="majorHAnsi" w:eastAsiaTheme="majorEastAsia" w:hAnsiTheme="majorHAnsi" w:cstheme="majorBidi"/>
              <w:b/>
              <w:bCs/>
              <w:sz w:val="20"/>
              <w:szCs w:val="20"/>
            </w:rPr>
          </w:pPr>
        </w:p>
      </w:tc>
      <w:tc>
        <w:tcPr>
          <w:tcW w:w="1995" w:type="dxa"/>
          <w:tcBorders>
            <w:top w:val="single" w:sz="4" w:space="0" w:color="auto"/>
          </w:tcBorders>
          <w:vAlign w:val="center"/>
        </w:tcPr>
        <w:p w14:paraId="4E7DE64C" w14:textId="77777777" w:rsidR="008776A7" w:rsidRPr="004036AB" w:rsidRDefault="008776A7" w:rsidP="008776A7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sz w:val="20"/>
              <w:szCs w:val="20"/>
            </w:rPr>
          </w:pPr>
        </w:p>
      </w:tc>
      <w:tc>
        <w:tcPr>
          <w:tcW w:w="6226" w:type="dxa"/>
          <w:tcBorders>
            <w:top w:val="single" w:sz="4" w:space="0" w:color="auto"/>
          </w:tcBorders>
          <w:vAlign w:val="bottom"/>
        </w:tcPr>
        <w:p w14:paraId="4EF8C9CD" w14:textId="77777777" w:rsidR="008776A7" w:rsidRPr="004036AB" w:rsidRDefault="008776A7" w:rsidP="008776A7">
          <w:pPr>
            <w:pStyle w:val="Header"/>
            <w:ind w:right="-115"/>
            <w:jc w:val="right"/>
            <w:rPr>
              <w:rFonts w:asciiTheme="majorHAnsi" w:eastAsiaTheme="majorEastAsia" w:hAnsiTheme="majorHAnsi" w:cstheme="majorBidi"/>
              <w:sz w:val="20"/>
              <w:szCs w:val="20"/>
            </w:rPr>
          </w:pPr>
        </w:p>
      </w:tc>
    </w:tr>
    <w:tr w:rsidR="0358CECB" w:rsidRPr="00A84967" w14:paraId="3EF9CB43" w14:textId="77777777" w:rsidTr="008776A7">
      <w:tc>
        <w:tcPr>
          <w:tcW w:w="1985" w:type="dxa"/>
          <w:vAlign w:val="center"/>
        </w:tcPr>
        <w:p w14:paraId="15201793" w14:textId="77777777" w:rsidR="00EB18BB" w:rsidRDefault="1125AE73" w:rsidP="1125AE73">
          <w:pPr>
            <w:pStyle w:val="Header"/>
            <w:ind w:left="-113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25EDE1F8" wp14:editId="32029FF7">
                <wp:extent cx="1108745" cy="1162050"/>
                <wp:effectExtent l="0" t="0" r="0" b="0"/>
                <wp:docPr id="1603631484" name="Picture 16036314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745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5" w:type="dxa"/>
          <w:vAlign w:val="center"/>
        </w:tcPr>
        <w:p w14:paraId="0B352864" w14:textId="77777777" w:rsidR="0358CECB" w:rsidRDefault="0358CECB" w:rsidP="64F5D41B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sz w:val="32"/>
              <w:szCs w:val="32"/>
            </w:rPr>
          </w:pPr>
        </w:p>
      </w:tc>
      <w:tc>
        <w:tcPr>
          <w:tcW w:w="6226" w:type="dxa"/>
        </w:tcPr>
        <w:p w14:paraId="115B2A78" w14:textId="77777777" w:rsidR="00C643FB" w:rsidRPr="00167905" w:rsidRDefault="00C643FB" w:rsidP="008776A7">
          <w:pPr>
            <w:pStyle w:val="Header"/>
            <w:ind w:right="-115"/>
            <w:jc w:val="right"/>
            <w:rPr>
              <w:rFonts w:asciiTheme="majorHAnsi" w:eastAsiaTheme="majorEastAsia" w:hAnsiTheme="majorHAnsi" w:cstheme="majorBidi"/>
              <w:b/>
              <w:bCs/>
              <w:sz w:val="32"/>
              <w:szCs w:val="32"/>
            </w:rPr>
          </w:pPr>
          <w:r w:rsidRPr="00167905">
            <w:rPr>
              <w:rFonts w:asciiTheme="majorHAnsi" w:eastAsiaTheme="majorEastAsia" w:hAnsiTheme="majorHAnsi" w:cstheme="majorBidi"/>
              <w:b/>
              <w:bCs/>
              <w:sz w:val="32"/>
              <w:szCs w:val="32"/>
            </w:rPr>
            <w:t>St John Vianney Catholic Primary School</w:t>
          </w:r>
        </w:p>
        <w:p w14:paraId="71790286" w14:textId="77777777" w:rsidR="0358CECB" w:rsidRPr="00A84967" w:rsidRDefault="64F5D41B" w:rsidP="008776A7">
          <w:pPr>
            <w:pStyle w:val="Header"/>
            <w:ind w:right="-115"/>
            <w:jc w:val="right"/>
            <w:rPr>
              <w:rFonts w:asciiTheme="majorHAnsi" w:eastAsiaTheme="majorEastAsia" w:hAnsiTheme="majorHAnsi" w:cstheme="majorBidi"/>
              <w:sz w:val="24"/>
              <w:szCs w:val="24"/>
            </w:rPr>
          </w:pPr>
          <w:r w:rsidRPr="00A84967">
            <w:rPr>
              <w:rFonts w:asciiTheme="majorHAnsi" w:eastAsiaTheme="majorEastAsia" w:hAnsiTheme="majorHAnsi" w:cstheme="majorBidi"/>
              <w:sz w:val="24"/>
              <w:szCs w:val="24"/>
            </w:rPr>
            <w:t>Hillhead Road</w:t>
          </w:r>
        </w:p>
        <w:p w14:paraId="4A62D314" w14:textId="77777777" w:rsidR="0358CECB" w:rsidRPr="00A84967" w:rsidRDefault="64F5D41B" w:rsidP="008776A7">
          <w:pPr>
            <w:pStyle w:val="Header"/>
            <w:ind w:right="-115"/>
            <w:jc w:val="right"/>
            <w:rPr>
              <w:rFonts w:asciiTheme="majorHAnsi" w:eastAsiaTheme="majorEastAsia" w:hAnsiTheme="majorHAnsi" w:cstheme="majorBidi"/>
              <w:sz w:val="24"/>
              <w:szCs w:val="24"/>
            </w:rPr>
          </w:pPr>
          <w:r w:rsidRPr="00A84967">
            <w:rPr>
              <w:rFonts w:asciiTheme="majorHAnsi" w:eastAsiaTheme="majorEastAsia" w:hAnsiTheme="majorHAnsi" w:cstheme="majorBidi"/>
              <w:sz w:val="24"/>
              <w:szCs w:val="24"/>
            </w:rPr>
            <w:t>West Denton</w:t>
          </w:r>
        </w:p>
        <w:p w14:paraId="4C487E9B" w14:textId="77777777" w:rsidR="0358CECB" w:rsidRPr="00A84967" w:rsidRDefault="64F5D41B" w:rsidP="008776A7">
          <w:pPr>
            <w:pStyle w:val="Header"/>
            <w:ind w:right="-115"/>
            <w:jc w:val="right"/>
            <w:rPr>
              <w:rFonts w:asciiTheme="majorHAnsi" w:eastAsiaTheme="majorEastAsia" w:hAnsiTheme="majorHAnsi" w:cstheme="majorBidi"/>
              <w:sz w:val="24"/>
              <w:szCs w:val="24"/>
            </w:rPr>
          </w:pPr>
          <w:r w:rsidRPr="00A84967">
            <w:rPr>
              <w:rFonts w:asciiTheme="majorHAnsi" w:eastAsiaTheme="majorEastAsia" w:hAnsiTheme="majorHAnsi" w:cstheme="majorBidi"/>
              <w:sz w:val="24"/>
              <w:szCs w:val="24"/>
            </w:rPr>
            <w:t>Newcastle upon Tyne</w:t>
          </w:r>
        </w:p>
        <w:p w14:paraId="142DE012" w14:textId="77777777" w:rsidR="0358CECB" w:rsidRPr="00A84967" w:rsidRDefault="64F5D41B" w:rsidP="008776A7">
          <w:pPr>
            <w:pStyle w:val="Header"/>
            <w:ind w:right="-115"/>
            <w:jc w:val="right"/>
            <w:rPr>
              <w:rFonts w:asciiTheme="majorHAnsi" w:eastAsiaTheme="majorEastAsia" w:hAnsiTheme="majorHAnsi" w:cstheme="majorBidi"/>
              <w:sz w:val="24"/>
              <w:szCs w:val="24"/>
            </w:rPr>
          </w:pPr>
          <w:r w:rsidRPr="00A84967">
            <w:rPr>
              <w:rFonts w:asciiTheme="majorHAnsi" w:eastAsiaTheme="majorEastAsia" w:hAnsiTheme="majorHAnsi" w:cstheme="majorBidi"/>
              <w:sz w:val="24"/>
              <w:szCs w:val="24"/>
            </w:rPr>
            <w:t>NE5 1DN</w:t>
          </w:r>
        </w:p>
      </w:tc>
    </w:tr>
    <w:tr w:rsidR="64F5D41B" w14:paraId="331B3A30" w14:textId="77777777" w:rsidTr="1125AE73">
      <w:tc>
        <w:tcPr>
          <w:tcW w:w="1985" w:type="dxa"/>
          <w:vAlign w:val="bottom"/>
        </w:tcPr>
        <w:p w14:paraId="0FF79013" w14:textId="77777777" w:rsidR="64F5D41B" w:rsidRDefault="5ABCBFFE" w:rsidP="5ABCBFFE">
          <w:pPr>
            <w:pStyle w:val="Header"/>
            <w:ind w:left="-11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  <w:r w:rsidRPr="5ABCBFFE">
            <w:rPr>
              <w:rFonts w:asciiTheme="majorHAnsi" w:eastAsiaTheme="majorEastAsia" w:hAnsiTheme="majorHAnsi" w:cstheme="majorBidi"/>
              <w:b/>
              <w:bCs/>
            </w:rPr>
            <w:t>Mrs A D Thorpe</w:t>
          </w:r>
        </w:p>
        <w:p w14:paraId="275EEE5D" w14:textId="77777777" w:rsidR="00AE20FA" w:rsidRDefault="5ABCBFFE" w:rsidP="5ABCBFFE">
          <w:pPr>
            <w:pStyle w:val="Header"/>
            <w:ind w:left="-113"/>
            <w:jc w:val="center"/>
            <w:rPr>
              <w:rFonts w:asciiTheme="majorHAnsi" w:eastAsiaTheme="majorEastAsia" w:hAnsiTheme="majorHAnsi" w:cstheme="majorBidi"/>
            </w:rPr>
          </w:pPr>
          <w:r w:rsidRPr="5ABCBFFE">
            <w:rPr>
              <w:rFonts w:asciiTheme="majorHAnsi" w:eastAsiaTheme="majorEastAsia" w:hAnsiTheme="majorHAnsi" w:cstheme="majorBidi"/>
            </w:rPr>
            <w:t>Head Teacher</w:t>
          </w:r>
        </w:p>
      </w:tc>
      <w:tc>
        <w:tcPr>
          <w:tcW w:w="1995" w:type="dxa"/>
          <w:vAlign w:val="center"/>
        </w:tcPr>
        <w:p w14:paraId="7FEB27DE" w14:textId="77777777" w:rsidR="64F5D41B" w:rsidRDefault="64F5D41B" w:rsidP="64F5D41B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sz w:val="32"/>
              <w:szCs w:val="32"/>
            </w:rPr>
          </w:pPr>
        </w:p>
      </w:tc>
      <w:tc>
        <w:tcPr>
          <w:tcW w:w="6226" w:type="dxa"/>
          <w:vAlign w:val="bottom"/>
        </w:tcPr>
        <w:p w14:paraId="7B6577CA" w14:textId="77777777" w:rsidR="64F5D41B" w:rsidRDefault="64F5D41B" w:rsidP="00A715F4">
          <w:pPr>
            <w:pStyle w:val="Header"/>
            <w:ind w:right="-115"/>
            <w:jc w:val="right"/>
            <w:rPr>
              <w:rFonts w:asciiTheme="majorHAnsi" w:eastAsiaTheme="majorEastAsia" w:hAnsiTheme="majorHAnsi" w:cstheme="majorBidi"/>
              <w:sz w:val="16"/>
              <w:szCs w:val="16"/>
            </w:rPr>
          </w:pPr>
          <w:r w:rsidRPr="64F5D41B">
            <w:rPr>
              <w:rFonts w:asciiTheme="majorHAnsi" w:eastAsiaTheme="majorEastAsia" w:hAnsiTheme="majorHAnsi" w:cstheme="majorBidi"/>
              <w:sz w:val="18"/>
              <w:szCs w:val="18"/>
            </w:rPr>
            <w:t>Telephone: 0191 2672233</w:t>
          </w:r>
        </w:p>
        <w:p w14:paraId="7EB1823B" w14:textId="77777777" w:rsidR="64F5D41B" w:rsidRDefault="00FE4C63" w:rsidP="00A715F4">
          <w:pPr>
            <w:pStyle w:val="Header"/>
            <w:ind w:right="-115"/>
            <w:jc w:val="right"/>
            <w:rPr>
              <w:rFonts w:asciiTheme="majorHAnsi" w:eastAsiaTheme="majorEastAsia" w:hAnsiTheme="majorHAnsi" w:cstheme="majorBidi"/>
              <w:sz w:val="18"/>
              <w:szCs w:val="18"/>
            </w:rPr>
          </w:pPr>
          <w:hyperlink r:id="rId2">
            <w:r>
              <w:rPr>
                <w:rStyle w:val="Hyperlink"/>
                <w:rFonts w:asciiTheme="majorHAnsi" w:eastAsiaTheme="majorEastAsia" w:hAnsiTheme="majorHAnsi" w:cstheme="majorBidi"/>
                <w:sz w:val="18"/>
                <w:szCs w:val="18"/>
              </w:rPr>
              <w:t>office@stjohnvianneynewcastle.org</w:t>
            </w:r>
          </w:hyperlink>
        </w:p>
        <w:p w14:paraId="7ADE0964" w14:textId="77777777" w:rsidR="64F5D41B" w:rsidRDefault="64F5D41B" w:rsidP="00A715F4">
          <w:pPr>
            <w:pStyle w:val="Header"/>
            <w:ind w:right="-115"/>
            <w:jc w:val="right"/>
            <w:rPr>
              <w:rFonts w:asciiTheme="majorHAnsi" w:eastAsiaTheme="majorEastAsia" w:hAnsiTheme="majorHAnsi" w:cstheme="majorBidi"/>
              <w:sz w:val="16"/>
              <w:szCs w:val="16"/>
            </w:rPr>
          </w:pPr>
          <w:r w:rsidRPr="64F5D41B">
            <w:rPr>
              <w:rFonts w:asciiTheme="majorHAnsi" w:eastAsiaTheme="majorEastAsia" w:hAnsiTheme="majorHAnsi" w:cstheme="majorBidi"/>
              <w:sz w:val="18"/>
              <w:szCs w:val="18"/>
            </w:rPr>
            <w:t>www.stjohnvianneynewcastle.</w:t>
          </w:r>
          <w:r w:rsidR="00E51751">
            <w:rPr>
              <w:rFonts w:asciiTheme="majorHAnsi" w:eastAsiaTheme="majorEastAsia" w:hAnsiTheme="majorHAnsi" w:cstheme="majorBidi"/>
              <w:sz w:val="18"/>
              <w:szCs w:val="18"/>
            </w:rPr>
            <w:t>org</w:t>
          </w:r>
        </w:p>
      </w:tc>
    </w:tr>
    <w:tr w:rsidR="00AE20FA" w:rsidRPr="004036AB" w14:paraId="7FAC64D7" w14:textId="77777777" w:rsidTr="0076084D">
      <w:trPr>
        <w:trHeight w:val="89"/>
      </w:trPr>
      <w:tc>
        <w:tcPr>
          <w:tcW w:w="1985" w:type="dxa"/>
          <w:tcBorders>
            <w:bottom w:val="single" w:sz="4" w:space="0" w:color="auto"/>
          </w:tcBorders>
          <w:vAlign w:val="bottom"/>
        </w:tcPr>
        <w:p w14:paraId="36941CD4" w14:textId="770820A6" w:rsidR="0076084D" w:rsidRPr="004036AB" w:rsidRDefault="0076084D" w:rsidP="0076084D">
          <w:pPr>
            <w:pStyle w:val="Header"/>
            <w:rPr>
              <w:rFonts w:asciiTheme="majorHAnsi" w:eastAsiaTheme="majorEastAsia" w:hAnsiTheme="majorHAnsi" w:cstheme="majorBidi"/>
              <w:b/>
              <w:bCs/>
              <w:sz w:val="20"/>
              <w:szCs w:val="20"/>
            </w:rPr>
          </w:pPr>
        </w:p>
      </w:tc>
      <w:tc>
        <w:tcPr>
          <w:tcW w:w="1995" w:type="dxa"/>
          <w:tcBorders>
            <w:bottom w:val="single" w:sz="4" w:space="0" w:color="auto"/>
          </w:tcBorders>
          <w:vAlign w:val="center"/>
        </w:tcPr>
        <w:p w14:paraId="6B22BF3D" w14:textId="71A25530" w:rsidR="00AE20FA" w:rsidRPr="004036AB" w:rsidRDefault="00AE20FA" w:rsidP="0076084D">
          <w:pPr>
            <w:pStyle w:val="Header"/>
            <w:rPr>
              <w:rFonts w:asciiTheme="majorHAnsi" w:eastAsiaTheme="majorEastAsia" w:hAnsiTheme="majorHAnsi" w:cstheme="majorBidi"/>
              <w:b/>
              <w:bCs/>
              <w:sz w:val="20"/>
              <w:szCs w:val="20"/>
            </w:rPr>
          </w:pPr>
        </w:p>
      </w:tc>
      <w:tc>
        <w:tcPr>
          <w:tcW w:w="6226" w:type="dxa"/>
          <w:tcBorders>
            <w:bottom w:val="single" w:sz="4" w:space="0" w:color="auto"/>
          </w:tcBorders>
          <w:vAlign w:val="bottom"/>
        </w:tcPr>
        <w:p w14:paraId="2F0F7947" w14:textId="77777777" w:rsidR="00AE20FA" w:rsidRPr="004036AB" w:rsidRDefault="00AE20FA" w:rsidP="00A715F4">
          <w:pPr>
            <w:pStyle w:val="Header"/>
            <w:ind w:right="-115"/>
            <w:jc w:val="right"/>
            <w:rPr>
              <w:rFonts w:asciiTheme="majorHAnsi" w:eastAsiaTheme="majorEastAsia" w:hAnsiTheme="majorHAnsi" w:cstheme="majorBidi"/>
              <w:sz w:val="20"/>
              <w:szCs w:val="20"/>
            </w:rPr>
          </w:pPr>
        </w:p>
      </w:tc>
    </w:tr>
  </w:tbl>
  <w:p w14:paraId="520FD4AF" w14:textId="22DBFD93" w:rsidR="0076084D" w:rsidRPr="001245FA" w:rsidRDefault="0076084D" w:rsidP="001245FA">
    <w:pPr>
      <w:pStyle w:val="Head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30E38"/>
    <w:multiLevelType w:val="hybridMultilevel"/>
    <w:tmpl w:val="7E98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E22"/>
    <w:multiLevelType w:val="multilevel"/>
    <w:tmpl w:val="F50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801E28"/>
    <w:multiLevelType w:val="hybridMultilevel"/>
    <w:tmpl w:val="56A8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80756"/>
    <w:multiLevelType w:val="hybridMultilevel"/>
    <w:tmpl w:val="1C264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14C37"/>
    <w:multiLevelType w:val="hybridMultilevel"/>
    <w:tmpl w:val="19740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A40F6"/>
    <w:multiLevelType w:val="multilevel"/>
    <w:tmpl w:val="A04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FD3876"/>
    <w:multiLevelType w:val="hybridMultilevel"/>
    <w:tmpl w:val="7C8A3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33B42"/>
    <w:multiLevelType w:val="hybridMultilevel"/>
    <w:tmpl w:val="099C1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170B5"/>
    <w:multiLevelType w:val="multilevel"/>
    <w:tmpl w:val="258E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817290">
    <w:abstractNumId w:val="0"/>
  </w:num>
  <w:num w:numId="2" w16cid:durableId="1306928684">
    <w:abstractNumId w:val="3"/>
  </w:num>
  <w:num w:numId="3" w16cid:durableId="1667827043">
    <w:abstractNumId w:val="2"/>
  </w:num>
  <w:num w:numId="4" w16cid:durableId="1538591169">
    <w:abstractNumId w:val="5"/>
  </w:num>
  <w:num w:numId="5" w16cid:durableId="186256488">
    <w:abstractNumId w:val="1"/>
  </w:num>
  <w:num w:numId="6" w16cid:durableId="907612676">
    <w:abstractNumId w:val="8"/>
  </w:num>
  <w:num w:numId="7" w16cid:durableId="257057720">
    <w:abstractNumId w:val="6"/>
  </w:num>
  <w:num w:numId="8" w16cid:durableId="141049930">
    <w:abstractNumId w:val="4"/>
  </w:num>
  <w:num w:numId="9" w16cid:durableId="1295138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B8"/>
    <w:rsid w:val="000010C6"/>
    <w:rsid w:val="000309B5"/>
    <w:rsid w:val="00030D23"/>
    <w:rsid w:val="00041799"/>
    <w:rsid w:val="000555A1"/>
    <w:rsid w:val="000607AA"/>
    <w:rsid w:val="00060A85"/>
    <w:rsid w:val="0006275A"/>
    <w:rsid w:val="00067657"/>
    <w:rsid w:val="000731F3"/>
    <w:rsid w:val="00075342"/>
    <w:rsid w:val="00075BC5"/>
    <w:rsid w:val="00076665"/>
    <w:rsid w:val="00080497"/>
    <w:rsid w:val="00086579"/>
    <w:rsid w:val="000A3C15"/>
    <w:rsid w:val="000A6B6A"/>
    <w:rsid w:val="000B5C82"/>
    <w:rsid w:val="000F1F68"/>
    <w:rsid w:val="000F31BA"/>
    <w:rsid w:val="001006F3"/>
    <w:rsid w:val="00104BEA"/>
    <w:rsid w:val="00107E19"/>
    <w:rsid w:val="00107FBA"/>
    <w:rsid w:val="0011172D"/>
    <w:rsid w:val="001245FA"/>
    <w:rsid w:val="00157F62"/>
    <w:rsid w:val="00160AB2"/>
    <w:rsid w:val="00160E25"/>
    <w:rsid w:val="00167905"/>
    <w:rsid w:val="001769BC"/>
    <w:rsid w:val="0018617F"/>
    <w:rsid w:val="001901A0"/>
    <w:rsid w:val="001B32BF"/>
    <w:rsid w:val="001C0045"/>
    <w:rsid w:val="001C485F"/>
    <w:rsid w:val="001C7418"/>
    <w:rsid w:val="001E4E93"/>
    <w:rsid w:val="002105A0"/>
    <w:rsid w:val="00214196"/>
    <w:rsid w:val="00220EE0"/>
    <w:rsid w:val="0022418F"/>
    <w:rsid w:val="00224D5F"/>
    <w:rsid w:val="002276BB"/>
    <w:rsid w:val="002341E7"/>
    <w:rsid w:val="00242501"/>
    <w:rsid w:val="002425F6"/>
    <w:rsid w:val="0026039E"/>
    <w:rsid w:val="00262F0D"/>
    <w:rsid w:val="0026367E"/>
    <w:rsid w:val="00273EB7"/>
    <w:rsid w:val="00283331"/>
    <w:rsid w:val="00284FE9"/>
    <w:rsid w:val="00291110"/>
    <w:rsid w:val="002A30AD"/>
    <w:rsid w:val="002A77C7"/>
    <w:rsid w:val="002C33EA"/>
    <w:rsid w:val="002D4A9F"/>
    <w:rsid w:val="002E6510"/>
    <w:rsid w:val="002F4E2F"/>
    <w:rsid w:val="003175E9"/>
    <w:rsid w:val="0033132F"/>
    <w:rsid w:val="00343EEC"/>
    <w:rsid w:val="00346B32"/>
    <w:rsid w:val="0036469C"/>
    <w:rsid w:val="00390946"/>
    <w:rsid w:val="003A4724"/>
    <w:rsid w:val="003C1308"/>
    <w:rsid w:val="003C3367"/>
    <w:rsid w:val="003C6EE1"/>
    <w:rsid w:val="003D26D4"/>
    <w:rsid w:val="003E2809"/>
    <w:rsid w:val="003F01F1"/>
    <w:rsid w:val="003F2B4A"/>
    <w:rsid w:val="004036AB"/>
    <w:rsid w:val="0040420B"/>
    <w:rsid w:val="004106D7"/>
    <w:rsid w:val="0041137D"/>
    <w:rsid w:val="00423C6E"/>
    <w:rsid w:val="00434D97"/>
    <w:rsid w:val="00435F40"/>
    <w:rsid w:val="00460C2B"/>
    <w:rsid w:val="0046303A"/>
    <w:rsid w:val="00465B87"/>
    <w:rsid w:val="00466F59"/>
    <w:rsid w:val="00475B65"/>
    <w:rsid w:val="00480ECE"/>
    <w:rsid w:val="00493955"/>
    <w:rsid w:val="00494788"/>
    <w:rsid w:val="004A5D55"/>
    <w:rsid w:val="004A617D"/>
    <w:rsid w:val="004A7680"/>
    <w:rsid w:val="004B1D7F"/>
    <w:rsid w:val="004C7432"/>
    <w:rsid w:val="004D6E35"/>
    <w:rsid w:val="004E7FF8"/>
    <w:rsid w:val="00504BE3"/>
    <w:rsid w:val="00505E56"/>
    <w:rsid w:val="0051471A"/>
    <w:rsid w:val="00517FA8"/>
    <w:rsid w:val="00532F0F"/>
    <w:rsid w:val="00541F8A"/>
    <w:rsid w:val="00544441"/>
    <w:rsid w:val="00551705"/>
    <w:rsid w:val="00553745"/>
    <w:rsid w:val="005712D0"/>
    <w:rsid w:val="0057183E"/>
    <w:rsid w:val="00597DF2"/>
    <w:rsid w:val="005A6571"/>
    <w:rsid w:val="005B1F7C"/>
    <w:rsid w:val="005F03E1"/>
    <w:rsid w:val="005F0C5B"/>
    <w:rsid w:val="005F349F"/>
    <w:rsid w:val="005F7070"/>
    <w:rsid w:val="005F79F0"/>
    <w:rsid w:val="00606ACE"/>
    <w:rsid w:val="0063278B"/>
    <w:rsid w:val="006376FE"/>
    <w:rsid w:val="0064099F"/>
    <w:rsid w:val="00642DF3"/>
    <w:rsid w:val="006524EC"/>
    <w:rsid w:val="0067225C"/>
    <w:rsid w:val="00674448"/>
    <w:rsid w:val="00676F69"/>
    <w:rsid w:val="00681B8C"/>
    <w:rsid w:val="006A3EAD"/>
    <w:rsid w:val="006C3EB6"/>
    <w:rsid w:val="006C4796"/>
    <w:rsid w:val="006D3D45"/>
    <w:rsid w:val="006D5808"/>
    <w:rsid w:val="006E23EB"/>
    <w:rsid w:val="006E3959"/>
    <w:rsid w:val="00712D05"/>
    <w:rsid w:val="007219DD"/>
    <w:rsid w:val="00722C11"/>
    <w:rsid w:val="00725124"/>
    <w:rsid w:val="00730E6D"/>
    <w:rsid w:val="007363FF"/>
    <w:rsid w:val="007367B1"/>
    <w:rsid w:val="007513B4"/>
    <w:rsid w:val="00754061"/>
    <w:rsid w:val="0076084D"/>
    <w:rsid w:val="00762279"/>
    <w:rsid w:val="0076638A"/>
    <w:rsid w:val="00783E19"/>
    <w:rsid w:val="007877DE"/>
    <w:rsid w:val="00787F36"/>
    <w:rsid w:val="007A4409"/>
    <w:rsid w:val="007A5E35"/>
    <w:rsid w:val="007B4960"/>
    <w:rsid w:val="007B6F12"/>
    <w:rsid w:val="007E109E"/>
    <w:rsid w:val="007E5684"/>
    <w:rsid w:val="007E7C49"/>
    <w:rsid w:val="007F17BB"/>
    <w:rsid w:val="00801F12"/>
    <w:rsid w:val="00813BD0"/>
    <w:rsid w:val="00815BBA"/>
    <w:rsid w:val="00840B1B"/>
    <w:rsid w:val="0085201A"/>
    <w:rsid w:val="00864AD1"/>
    <w:rsid w:val="00864B32"/>
    <w:rsid w:val="008677BC"/>
    <w:rsid w:val="008710EC"/>
    <w:rsid w:val="0087168E"/>
    <w:rsid w:val="008776A7"/>
    <w:rsid w:val="008870D9"/>
    <w:rsid w:val="00890566"/>
    <w:rsid w:val="008918B6"/>
    <w:rsid w:val="00892A85"/>
    <w:rsid w:val="008B5033"/>
    <w:rsid w:val="008D2985"/>
    <w:rsid w:val="008D3DDE"/>
    <w:rsid w:val="008E2CF0"/>
    <w:rsid w:val="00916ECF"/>
    <w:rsid w:val="009212B8"/>
    <w:rsid w:val="00921621"/>
    <w:rsid w:val="0093102B"/>
    <w:rsid w:val="0093176C"/>
    <w:rsid w:val="00944A7A"/>
    <w:rsid w:val="00953471"/>
    <w:rsid w:val="009558A3"/>
    <w:rsid w:val="00983975"/>
    <w:rsid w:val="00987ACF"/>
    <w:rsid w:val="009A40FD"/>
    <w:rsid w:val="009B47EE"/>
    <w:rsid w:val="009C1DD1"/>
    <w:rsid w:val="009C3C7B"/>
    <w:rsid w:val="009D0C86"/>
    <w:rsid w:val="009E1EE2"/>
    <w:rsid w:val="009E620F"/>
    <w:rsid w:val="00A07A70"/>
    <w:rsid w:val="00A20B31"/>
    <w:rsid w:val="00A23AB6"/>
    <w:rsid w:val="00A26238"/>
    <w:rsid w:val="00A35B3D"/>
    <w:rsid w:val="00A40727"/>
    <w:rsid w:val="00A4556E"/>
    <w:rsid w:val="00A47CC8"/>
    <w:rsid w:val="00A715F4"/>
    <w:rsid w:val="00A71E63"/>
    <w:rsid w:val="00A8073D"/>
    <w:rsid w:val="00A84967"/>
    <w:rsid w:val="00A9344E"/>
    <w:rsid w:val="00A9550B"/>
    <w:rsid w:val="00AA0A96"/>
    <w:rsid w:val="00AC10D1"/>
    <w:rsid w:val="00AC7439"/>
    <w:rsid w:val="00AC7B20"/>
    <w:rsid w:val="00AE20FA"/>
    <w:rsid w:val="00AF20FC"/>
    <w:rsid w:val="00AF2777"/>
    <w:rsid w:val="00AF2850"/>
    <w:rsid w:val="00B01221"/>
    <w:rsid w:val="00B02E87"/>
    <w:rsid w:val="00B147E9"/>
    <w:rsid w:val="00B21752"/>
    <w:rsid w:val="00B24141"/>
    <w:rsid w:val="00B46851"/>
    <w:rsid w:val="00B6018F"/>
    <w:rsid w:val="00B6214C"/>
    <w:rsid w:val="00B657EB"/>
    <w:rsid w:val="00B71C13"/>
    <w:rsid w:val="00B90ED8"/>
    <w:rsid w:val="00B91102"/>
    <w:rsid w:val="00B94210"/>
    <w:rsid w:val="00BA5897"/>
    <w:rsid w:val="00BB33BA"/>
    <w:rsid w:val="00BB52EF"/>
    <w:rsid w:val="00BB5912"/>
    <w:rsid w:val="00BC2498"/>
    <w:rsid w:val="00BD1AD4"/>
    <w:rsid w:val="00BD1C55"/>
    <w:rsid w:val="00BD66FF"/>
    <w:rsid w:val="00BE1592"/>
    <w:rsid w:val="00BF1DC5"/>
    <w:rsid w:val="00C0384F"/>
    <w:rsid w:val="00C144D6"/>
    <w:rsid w:val="00C17756"/>
    <w:rsid w:val="00C31181"/>
    <w:rsid w:val="00C358A0"/>
    <w:rsid w:val="00C36DB0"/>
    <w:rsid w:val="00C374AA"/>
    <w:rsid w:val="00C50FB4"/>
    <w:rsid w:val="00C562D7"/>
    <w:rsid w:val="00C643FB"/>
    <w:rsid w:val="00C65A26"/>
    <w:rsid w:val="00C83005"/>
    <w:rsid w:val="00C900B2"/>
    <w:rsid w:val="00CA1B82"/>
    <w:rsid w:val="00CA3A90"/>
    <w:rsid w:val="00CB15C4"/>
    <w:rsid w:val="00CB2108"/>
    <w:rsid w:val="00CB3D5E"/>
    <w:rsid w:val="00CB6FF1"/>
    <w:rsid w:val="00CD32D7"/>
    <w:rsid w:val="00CE3B5E"/>
    <w:rsid w:val="00CF53E5"/>
    <w:rsid w:val="00D01334"/>
    <w:rsid w:val="00D155A2"/>
    <w:rsid w:val="00D178CA"/>
    <w:rsid w:val="00D353F6"/>
    <w:rsid w:val="00D46E7E"/>
    <w:rsid w:val="00D606BB"/>
    <w:rsid w:val="00D6696B"/>
    <w:rsid w:val="00D7160D"/>
    <w:rsid w:val="00D716B0"/>
    <w:rsid w:val="00D746E1"/>
    <w:rsid w:val="00D82C4A"/>
    <w:rsid w:val="00D94C08"/>
    <w:rsid w:val="00D96654"/>
    <w:rsid w:val="00DB3291"/>
    <w:rsid w:val="00DD1B60"/>
    <w:rsid w:val="00DD1CCC"/>
    <w:rsid w:val="00DD5DE4"/>
    <w:rsid w:val="00DE42BC"/>
    <w:rsid w:val="00E11CCF"/>
    <w:rsid w:val="00E223DF"/>
    <w:rsid w:val="00E236A2"/>
    <w:rsid w:val="00E264CB"/>
    <w:rsid w:val="00E40167"/>
    <w:rsid w:val="00E50D28"/>
    <w:rsid w:val="00E51393"/>
    <w:rsid w:val="00E51751"/>
    <w:rsid w:val="00E53867"/>
    <w:rsid w:val="00E57B78"/>
    <w:rsid w:val="00E72AF8"/>
    <w:rsid w:val="00E87907"/>
    <w:rsid w:val="00E91268"/>
    <w:rsid w:val="00E923B6"/>
    <w:rsid w:val="00EB18BB"/>
    <w:rsid w:val="00ED31A8"/>
    <w:rsid w:val="00EE3885"/>
    <w:rsid w:val="00EE71EB"/>
    <w:rsid w:val="00EF19A6"/>
    <w:rsid w:val="00EF49B8"/>
    <w:rsid w:val="00F07593"/>
    <w:rsid w:val="00F07E90"/>
    <w:rsid w:val="00F17416"/>
    <w:rsid w:val="00F37178"/>
    <w:rsid w:val="00F43145"/>
    <w:rsid w:val="00F45A7A"/>
    <w:rsid w:val="00F46782"/>
    <w:rsid w:val="00F52764"/>
    <w:rsid w:val="00F54720"/>
    <w:rsid w:val="00F60A64"/>
    <w:rsid w:val="00F75174"/>
    <w:rsid w:val="00F76F01"/>
    <w:rsid w:val="00F817B9"/>
    <w:rsid w:val="00FA0F3D"/>
    <w:rsid w:val="00FB3FB2"/>
    <w:rsid w:val="00FC0A18"/>
    <w:rsid w:val="00FD5B01"/>
    <w:rsid w:val="00FE4C63"/>
    <w:rsid w:val="00FF0477"/>
    <w:rsid w:val="00FF04ED"/>
    <w:rsid w:val="01BE7CF8"/>
    <w:rsid w:val="01D94017"/>
    <w:rsid w:val="0358CECB"/>
    <w:rsid w:val="0438B871"/>
    <w:rsid w:val="049C0723"/>
    <w:rsid w:val="07406A81"/>
    <w:rsid w:val="09242301"/>
    <w:rsid w:val="0A1558C6"/>
    <w:rsid w:val="0B36EBAB"/>
    <w:rsid w:val="0EA78F18"/>
    <w:rsid w:val="0ED35DAA"/>
    <w:rsid w:val="10BA57C2"/>
    <w:rsid w:val="1125AE73"/>
    <w:rsid w:val="16955880"/>
    <w:rsid w:val="17109A98"/>
    <w:rsid w:val="176D8AF4"/>
    <w:rsid w:val="183128E1"/>
    <w:rsid w:val="19CCF942"/>
    <w:rsid w:val="1C48B349"/>
    <w:rsid w:val="1CF0F70B"/>
    <w:rsid w:val="200F6F70"/>
    <w:rsid w:val="21D80B27"/>
    <w:rsid w:val="2208302D"/>
    <w:rsid w:val="27C48CCE"/>
    <w:rsid w:val="29FA19B5"/>
    <w:rsid w:val="2AB69F29"/>
    <w:rsid w:val="2BF17A49"/>
    <w:rsid w:val="2D966205"/>
    <w:rsid w:val="33C1DB8A"/>
    <w:rsid w:val="356CB102"/>
    <w:rsid w:val="456294DE"/>
    <w:rsid w:val="456BB059"/>
    <w:rsid w:val="458BAEDA"/>
    <w:rsid w:val="4705265D"/>
    <w:rsid w:val="4AE600F5"/>
    <w:rsid w:val="4EFC3A8E"/>
    <w:rsid w:val="4F54A0DB"/>
    <w:rsid w:val="57148909"/>
    <w:rsid w:val="5A1C192A"/>
    <w:rsid w:val="5ABCBFFE"/>
    <w:rsid w:val="5E80EA81"/>
    <w:rsid w:val="61F3A547"/>
    <w:rsid w:val="64CDA6A7"/>
    <w:rsid w:val="64F5D41B"/>
    <w:rsid w:val="65E98C63"/>
    <w:rsid w:val="665ACF6A"/>
    <w:rsid w:val="66697708"/>
    <w:rsid w:val="6D7B76EA"/>
    <w:rsid w:val="70B317AC"/>
    <w:rsid w:val="7214A086"/>
    <w:rsid w:val="73BDED18"/>
    <w:rsid w:val="77735DC5"/>
    <w:rsid w:val="77760604"/>
    <w:rsid w:val="78E35F94"/>
    <w:rsid w:val="7A91D62A"/>
    <w:rsid w:val="7C46C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1D076"/>
  <w15:chartTrackingRefBased/>
  <w15:docId w15:val="{6E3E074A-28A9-43FD-9574-FA342221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BE3"/>
    <w:pPr>
      <w:spacing w:after="0" w:line="240" w:lineRule="auto"/>
      <w:outlineLvl w:val="0"/>
    </w:pPr>
    <w:rPr>
      <w:rFonts w:ascii="Calibri Light" w:eastAsia="Calibri Light" w:hAnsi="Calibri Light" w:cs="Calibri Ligh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1B32B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B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7F3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04BE3"/>
    <w:rPr>
      <w:rFonts w:ascii="Calibri Light" w:eastAsia="Calibri Light" w:hAnsi="Calibri Light" w:cs="Calibri Light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23A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7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5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5E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D66F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A5D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90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1383">
              <w:marLeft w:val="0"/>
              <w:marRight w:val="0"/>
              <w:marTop w:val="0"/>
              <w:marBottom w:val="300"/>
              <w:divBdr>
                <w:top w:val="single" w:sz="6" w:space="18" w:color="E3E3E3"/>
                <w:left w:val="single" w:sz="6" w:space="18" w:color="E3E3E3"/>
                <w:bottom w:val="single" w:sz="6" w:space="18" w:color="E3E3E3"/>
                <w:right w:val="single" w:sz="6" w:space="18" w:color="E3E3E3"/>
              </w:divBdr>
            </w:div>
          </w:divsChild>
        </w:div>
        <w:div w:id="854001654">
          <w:marLeft w:val="0"/>
          <w:marRight w:val="0"/>
          <w:marTop w:val="150"/>
          <w:marBottom w:val="15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1140458491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283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938">
              <w:marLeft w:val="0"/>
              <w:marRight w:val="0"/>
              <w:marTop w:val="0"/>
              <w:marBottom w:val="300"/>
              <w:divBdr>
                <w:top w:val="single" w:sz="6" w:space="18" w:color="E3E3E3"/>
                <w:left w:val="single" w:sz="6" w:space="18" w:color="E3E3E3"/>
                <w:bottom w:val="single" w:sz="6" w:space="18" w:color="E3E3E3"/>
                <w:right w:val="single" w:sz="6" w:space="18" w:color="E3E3E3"/>
              </w:divBdr>
            </w:div>
          </w:divsChild>
        </w:div>
        <w:div w:id="1326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52">
              <w:marLeft w:val="0"/>
              <w:marRight w:val="0"/>
              <w:marTop w:val="0"/>
              <w:marBottom w:val="300"/>
              <w:divBdr>
                <w:top w:val="single" w:sz="6" w:space="18" w:color="E3E3E3"/>
                <w:left w:val="single" w:sz="6" w:space="18" w:color="E3E3E3"/>
                <w:bottom w:val="single" w:sz="6" w:space="18" w:color="E3E3E3"/>
                <w:right w:val="single" w:sz="6" w:space="18" w:color="E3E3E3"/>
              </w:divBdr>
            </w:div>
          </w:divsChild>
        </w:div>
      </w:divsChild>
    </w:div>
    <w:div w:id="515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15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stjohnvianneynewcastle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h\Downloads\School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81e90-7fca-4593-b367-80b4aed56e9b" xsi:nil="true"/>
    <lcf76f155ced4ddcb4097134ff3c332f xmlns="0ac9e865-81b4-401a-981f-0893c1b494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380F4CAE2B846B374175DC53680B0" ma:contentTypeVersion="14" ma:contentTypeDescription="Create a new document." ma:contentTypeScope="" ma:versionID="fc5acf118c143e4c51806a90889e4812">
  <xsd:schema xmlns:xsd="http://www.w3.org/2001/XMLSchema" xmlns:xs="http://www.w3.org/2001/XMLSchema" xmlns:p="http://schemas.microsoft.com/office/2006/metadata/properties" xmlns:ns2="0ac9e865-81b4-401a-981f-0893c1b49406" xmlns:ns3="e6081e90-7fca-4593-b367-80b4aed56e9b" targetNamespace="http://schemas.microsoft.com/office/2006/metadata/properties" ma:root="true" ma:fieldsID="ef7fd4489ed32053538ffc559a1056db" ns2:_="" ns3:_="">
    <xsd:import namespace="0ac9e865-81b4-401a-981f-0893c1b49406"/>
    <xsd:import namespace="e6081e90-7fca-4593-b367-80b4aed56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9e865-81b4-401a-981f-0893c1b49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0948835-340a-4688-a36f-9672f0a84f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81e90-7fca-4593-b367-80b4aed56e9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795f78-cdc7-468b-b33c-e782fc3e0751}" ma:internalName="TaxCatchAll" ma:showField="CatchAllData" ma:web="e6081e90-7fca-4593-b367-80b4aed56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0A031-1509-4998-A281-1654F0C7FDD4}">
  <ds:schemaRefs>
    <ds:schemaRef ds:uri="http://schemas.microsoft.com/office/2006/metadata/properties"/>
    <ds:schemaRef ds:uri="http://schemas.microsoft.com/office/infopath/2007/PartnerControls"/>
    <ds:schemaRef ds:uri="e6081e90-7fca-4593-b367-80b4aed56e9b"/>
    <ds:schemaRef ds:uri="0ac9e865-81b4-401a-981f-0893c1b49406"/>
  </ds:schemaRefs>
</ds:datastoreItem>
</file>

<file path=customXml/itemProps2.xml><?xml version="1.0" encoding="utf-8"?>
<ds:datastoreItem xmlns:ds="http://schemas.openxmlformats.org/officeDocument/2006/customXml" ds:itemID="{85B8B5A5-5015-4EDC-9BAA-C4041458E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715AF-7ECD-46E6-BD9A-C847F036AA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91A455-EF07-46B4-B283-413DA77A3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9e865-81b4-401a-981f-0893c1b49406"/>
    <ds:schemaRef ds:uri="e6081e90-7fca-4593-b367-80b4aed56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Letterhead Template</Template>
  <TotalTime>2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Lisa McDine</cp:lastModifiedBy>
  <cp:revision>6</cp:revision>
  <cp:lastPrinted>2022-12-08T13:45:00Z</cp:lastPrinted>
  <dcterms:created xsi:type="dcterms:W3CDTF">2025-10-07T11:04:00Z</dcterms:created>
  <dcterms:modified xsi:type="dcterms:W3CDTF">2025-10-07T13:41:00Z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0x0101003B2380F4CAE2B846B374175DC53680B0</vt:lpwstr>
  </property>
  <property fmtid="{D5CDD505-2E9C-101B-9397-08002B2CF9AE}" pid="3" name="MediaServiceImageTags">
    <vt:lpwstr/>
  </property>
</Properties>
</file>